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BA9A" w14:textId="77777777" w:rsidR="00CD52B9" w:rsidRPr="00A70C66" w:rsidRDefault="00965D2E" w:rsidP="00947C45">
      <w:pPr>
        <w:pStyle w:val="Nagwek3"/>
        <w:rPr>
          <w:rFonts w:cstheme="minorHAnsi"/>
          <w:sz w:val="20"/>
        </w:rPr>
      </w:pPr>
      <w:r w:rsidRPr="00A70C66">
        <w:rPr>
          <w:rFonts w:cstheme="minorHAnsi"/>
          <w:noProof/>
          <w:color w:val="2B579A"/>
          <w:sz w:val="20"/>
          <w:shd w:val="clear" w:color="auto" w:fill="E6E6E6"/>
          <w:lang w:eastAsia="pl-PL"/>
        </w:rPr>
        <w:drawing>
          <wp:anchor distT="0" distB="0" distL="114300" distR="114300" simplePos="0" relativeHeight="251658240" behindDoc="0" locked="0" layoutInCell="1" allowOverlap="1" wp14:anchorId="17FCBE31" wp14:editId="56190F54">
            <wp:simplePos x="0" y="0"/>
            <wp:positionH relativeFrom="column">
              <wp:posOffset>-89535</wp:posOffset>
            </wp:positionH>
            <wp:positionV relativeFrom="paragraph">
              <wp:posOffset>-55245</wp:posOffset>
            </wp:positionV>
            <wp:extent cx="20383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398" y="20736"/>
                <wp:lineTo x="21398" y="0"/>
                <wp:lineTo x="0" y="0"/>
              </wp:wrapPolygon>
            </wp:wrapTight>
            <wp:docPr id="2" name="Obraz 2" descr="MILLENNIUM 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LLENNIUM BA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1AF4A" w14:textId="4A262027" w:rsidR="00CD52B9" w:rsidRPr="00A70C66" w:rsidRDefault="00CD52B9" w:rsidP="00947C45">
      <w:pPr>
        <w:pStyle w:val="Tekstpodstawowy"/>
        <w:tabs>
          <w:tab w:val="clear" w:pos="0"/>
          <w:tab w:val="left" w:pos="142"/>
        </w:tabs>
        <w:spacing w:line="360" w:lineRule="auto"/>
        <w:rPr>
          <w:rFonts w:ascii="Trebuchet MS" w:hAnsi="Trebuchet MS" w:cstheme="minorHAnsi"/>
          <w:b/>
          <w:sz w:val="20"/>
        </w:rPr>
      </w:pPr>
      <w:r w:rsidRPr="00A70C66">
        <w:rPr>
          <w:rFonts w:ascii="Trebuchet MS" w:hAnsi="Trebuchet MS" w:cstheme="minorHAnsi"/>
          <w:sz w:val="20"/>
        </w:rPr>
        <w:t xml:space="preserve">  </w:t>
      </w:r>
      <w:r w:rsidR="00D67467">
        <w:rPr>
          <w:rFonts w:ascii="Trebuchet MS" w:hAnsi="Trebuchet MS" w:cstheme="minorHAnsi"/>
          <w:sz w:val="20"/>
        </w:rPr>
        <w:t xml:space="preserve"> </w:t>
      </w:r>
      <w:r w:rsidRPr="00A70C66">
        <w:rPr>
          <w:rFonts w:ascii="Trebuchet MS" w:hAnsi="Trebuchet MS" w:cstheme="minorHAnsi"/>
          <w:sz w:val="20"/>
        </w:rPr>
        <w:t xml:space="preserve">  </w:t>
      </w:r>
      <w:r w:rsidR="00D67467">
        <w:rPr>
          <w:rFonts w:ascii="Trebuchet MS" w:hAnsi="Trebuchet MS" w:cstheme="minorHAnsi"/>
          <w:sz w:val="20"/>
        </w:rPr>
        <w:t xml:space="preserve"> </w:t>
      </w:r>
      <w:r w:rsidRPr="00A70C66">
        <w:rPr>
          <w:rFonts w:ascii="Trebuchet MS" w:hAnsi="Trebuchet MS" w:cstheme="minorHAnsi"/>
          <w:sz w:val="20"/>
        </w:rPr>
        <w:t xml:space="preserve">  </w:t>
      </w:r>
      <w:r w:rsidR="00D67467">
        <w:rPr>
          <w:rFonts w:ascii="Trebuchet MS" w:hAnsi="Trebuchet MS" w:cstheme="minorHAnsi"/>
          <w:sz w:val="20"/>
        </w:rPr>
        <w:t xml:space="preserve"> </w:t>
      </w:r>
      <w:r w:rsidRPr="00A70C66">
        <w:rPr>
          <w:rFonts w:ascii="Trebuchet MS" w:hAnsi="Trebuchet MS" w:cstheme="minorHAnsi"/>
          <w:sz w:val="20"/>
        </w:rPr>
        <w:t xml:space="preserve">  </w:t>
      </w:r>
      <w:r w:rsidR="00D67467">
        <w:rPr>
          <w:rFonts w:ascii="Trebuchet MS" w:hAnsi="Trebuchet MS" w:cstheme="minorHAnsi"/>
          <w:sz w:val="20"/>
        </w:rPr>
        <w:t xml:space="preserve"> </w:t>
      </w:r>
    </w:p>
    <w:p w14:paraId="579E81C6" w14:textId="77777777" w:rsidR="00CD52B9" w:rsidRPr="00A70C66" w:rsidRDefault="00CD52B9" w:rsidP="00947C45">
      <w:pPr>
        <w:pStyle w:val="Tekstpodstawowy"/>
        <w:spacing w:line="360" w:lineRule="auto"/>
        <w:rPr>
          <w:rFonts w:ascii="Trebuchet MS" w:hAnsi="Trebuchet MS" w:cstheme="minorHAnsi"/>
          <w:b/>
          <w:color w:val="808080"/>
          <w:sz w:val="20"/>
        </w:rPr>
      </w:pPr>
    </w:p>
    <w:p w14:paraId="76E5653D" w14:textId="7F41DD5A" w:rsidR="006E5933" w:rsidRPr="00A70C66" w:rsidRDefault="00D86FB1" w:rsidP="0E653904">
      <w:pPr>
        <w:pStyle w:val="Tekstpodstawowy"/>
        <w:spacing w:line="360" w:lineRule="auto"/>
        <w:rPr>
          <w:rStyle w:val="Pogrubienie"/>
          <w:rFonts w:ascii="Trebuchet MS" w:hAnsi="Trebuchet MS" w:cstheme="minorBidi"/>
          <w:color w:val="808080"/>
          <w:sz w:val="18"/>
          <w:szCs w:val="18"/>
        </w:rPr>
      </w:pPr>
      <w:r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>INFORMACJA PRASOWA</w:t>
      </w:r>
      <w:r>
        <w:tab/>
      </w:r>
      <w:r w:rsidR="006E5933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6E5933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6E5933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6E5933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A70C66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A70C66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A70C66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A70C66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A70C66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A70C66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>
        <w:tab/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A70C66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A70C66" w:rsidRPr="0E653904">
        <w:rPr>
          <w:rFonts w:ascii="Trebuchet MS" w:hAnsi="Trebuchet MS"/>
          <w:b/>
          <w:bCs/>
          <w:noProof/>
          <w:color w:val="808080" w:themeColor="background1" w:themeShade="80"/>
          <w:sz w:val="18"/>
          <w:szCs w:val="18"/>
        </w:rPr>
        <w:t>strona: 1</w:t>
      </w:r>
      <w:r w:rsidR="006E5933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6E5933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 </w:t>
      </w:r>
      <w:r w:rsidR="00D67467" w:rsidRPr="0E653904">
        <w:rPr>
          <w:rFonts w:ascii="Trebuchet MS" w:hAnsi="Trebuchet MS" w:cstheme="minorBidi"/>
          <w:b/>
          <w:bCs/>
          <w:color w:val="808080" w:themeColor="background1" w:themeShade="80"/>
          <w:sz w:val="18"/>
          <w:szCs w:val="18"/>
        </w:rPr>
        <w:t xml:space="preserve"> </w:t>
      </w:r>
      <w:r w:rsidR="00A70C66" w:rsidRPr="0E653904">
        <w:rPr>
          <w:rFonts w:ascii="Trebuchet MS" w:hAnsi="Trebuchet MS" w:cstheme="minorBidi"/>
          <w:color w:val="808080" w:themeColor="background1" w:themeShade="80"/>
          <w:sz w:val="18"/>
          <w:szCs w:val="18"/>
        </w:rPr>
        <w:t>W</w:t>
      </w:r>
      <w:r w:rsidR="006E5933" w:rsidRPr="0E653904">
        <w:rPr>
          <w:rFonts w:ascii="Trebuchet MS" w:hAnsi="Trebuchet MS" w:cstheme="minorBidi"/>
          <w:color w:val="808080" w:themeColor="background1" w:themeShade="80"/>
          <w:sz w:val="18"/>
          <w:szCs w:val="18"/>
        </w:rPr>
        <w:t xml:space="preserve">arszawa, </w:t>
      </w:r>
      <w:r w:rsidR="003B5B71">
        <w:rPr>
          <w:rFonts w:ascii="Trebuchet MS" w:hAnsi="Trebuchet MS" w:cstheme="minorBidi"/>
          <w:color w:val="808080" w:themeColor="background1" w:themeShade="80"/>
          <w:sz w:val="18"/>
          <w:szCs w:val="18"/>
        </w:rPr>
        <w:t>30 września</w:t>
      </w:r>
      <w:r w:rsidR="00FE7E44" w:rsidRPr="0E653904">
        <w:rPr>
          <w:rFonts w:ascii="Trebuchet MS" w:hAnsi="Trebuchet MS" w:cstheme="minorBidi"/>
          <w:color w:val="808080" w:themeColor="background1" w:themeShade="80"/>
          <w:sz w:val="18"/>
          <w:szCs w:val="18"/>
        </w:rPr>
        <w:t xml:space="preserve"> </w:t>
      </w:r>
      <w:r w:rsidR="0066676B" w:rsidRPr="0E653904">
        <w:rPr>
          <w:rFonts w:ascii="Trebuchet MS" w:hAnsi="Trebuchet MS" w:cstheme="minorBidi"/>
          <w:color w:val="808080" w:themeColor="background1" w:themeShade="80"/>
          <w:sz w:val="18"/>
          <w:szCs w:val="18"/>
        </w:rPr>
        <w:t>20</w:t>
      </w:r>
      <w:r w:rsidR="003D2B4F" w:rsidRPr="0E653904">
        <w:rPr>
          <w:rFonts w:ascii="Trebuchet MS" w:hAnsi="Trebuchet MS" w:cstheme="minorBidi"/>
          <w:color w:val="808080" w:themeColor="background1" w:themeShade="80"/>
          <w:sz w:val="18"/>
          <w:szCs w:val="18"/>
        </w:rPr>
        <w:t>2</w:t>
      </w:r>
      <w:r w:rsidR="00401126" w:rsidRPr="0E653904">
        <w:rPr>
          <w:rFonts w:ascii="Trebuchet MS" w:hAnsi="Trebuchet MS" w:cstheme="minorBidi"/>
          <w:color w:val="808080" w:themeColor="background1" w:themeShade="80"/>
          <w:sz w:val="18"/>
          <w:szCs w:val="18"/>
        </w:rPr>
        <w:t>5</w:t>
      </w:r>
      <w:r w:rsidR="006E5933" w:rsidRPr="0E653904">
        <w:rPr>
          <w:rFonts w:ascii="Trebuchet MS" w:hAnsi="Trebuchet MS" w:cstheme="minorBidi"/>
          <w:color w:val="808080" w:themeColor="background1" w:themeShade="80"/>
          <w:sz w:val="18"/>
          <w:szCs w:val="18"/>
        </w:rPr>
        <w:t xml:space="preserve"> r.</w:t>
      </w:r>
      <w:r w:rsidR="00A70C66" w:rsidRPr="0E653904">
        <w:rPr>
          <w:rFonts w:ascii="Trebuchet MS" w:hAnsi="Trebuchet MS"/>
          <w:b/>
          <w:bCs/>
          <w:noProof/>
          <w:color w:val="808080" w:themeColor="background1" w:themeShade="80"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69CCF8" w14:textId="77777777" w:rsidR="005E6E48" w:rsidRPr="00A70C66" w:rsidRDefault="005E6E48" w:rsidP="00947C45">
      <w:pPr>
        <w:pStyle w:val="Tekstpodstawowy"/>
        <w:spacing w:line="360" w:lineRule="auto"/>
        <w:ind w:right="84"/>
        <w:rPr>
          <w:rStyle w:val="Pogrubienie"/>
          <w:rFonts w:ascii="Trebuchet MS" w:hAnsi="Trebuchet MS" w:cstheme="minorHAnsi"/>
          <w:sz w:val="20"/>
        </w:rPr>
      </w:pPr>
    </w:p>
    <w:p w14:paraId="694764C9" w14:textId="0868BCC8" w:rsidR="005B43C6" w:rsidRDefault="00AC7D9D" w:rsidP="43C86D46">
      <w:pPr>
        <w:pStyle w:val="Tekstpodstawowy"/>
        <w:spacing w:line="360" w:lineRule="auto"/>
        <w:ind w:right="85"/>
        <w:rPr>
          <w:rFonts w:ascii="Trebuchet MS" w:hAnsi="Trebuchet MS" w:cstheme="minorBidi"/>
          <w:b/>
          <w:sz w:val="28"/>
          <w:szCs w:val="28"/>
        </w:rPr>
      </w:pPr>
      <w:r w:rsidRPr="00AC7D9D">
        <w:rPr>
          <w:rFonts w:ascii="Trebuchet MS" w:hAnsi="Trebuchet MS" w:cstheme="minorBidi"/>
          <w:b/>
          <w:sz w:val="28"/>
          <w:szCs w:val="28"/>
        </w:rPr>
        <w:t>Już 3 miliony osób aktywnie korzysta z kanałów cyfrowych Banku Millennium</w:t>
      </w:r>
    </w:p>
    <w:p w14:paraId="7F86C901" w14:textId="77777777" w:rsidR="00AC7D9D" w:rsidRDefault="00AC7D9D" w:rsidP="43C86D46">
      <w:pPr>
        <w:pStyle w:val="Tekstpodstawowy"/>
        <w:spacing w:line="360" w:lineRule="auto"/>
        <w:ind w:right="85"/>
        <w:rPr>
          <w:rFonts w:ascii="Trebuchet MS" w:hAnsi="Trebuchet MS" w:cstheme="minorBidi"/>
          <w:b/>
          <w:bCs/>
          <w:sz w:val="20"/>
        </w:rPr>
      </w:pPr>
    </w:p>
    <w:p w14:paraId="3F6C8A73" w14:textId="6AEB586D" w:rsidR="00AC7D9D" w:rsidRDefault="00AC7D9D" w:rsidP="43C86D46">
      <w:pPr>
        <w:pStyle w:val="Tekstpodstawowy"/>
        <w:spacing w:line="360" w:lineRule="auto"/>
        <w:ind w:right="85"/>
        <w:rPr>
          <w:rFonts w:ascii="Trebuchet MS" w:hAnsi="Trebuchet MS" w:cstheme="minorBidi"/>
          <w:b/>
          <w:bCs/>
          <w:sz w:val="20"/>
        </w:rPr>
      </w:pPr>
      <w:r w:rsidRPr="00AC7D9D">
        <w:rPr>
          <w:rFonts w:ascii="Trebuchet MS" w:hAnsi="Trebuchet MS" w:cstheme="minorBidi"/>
          <w:b/>
          <w:bCs/>
          <w:sz w:val="20"/>
        </w:rPr>
        <w:t xml:space="preserve">Bank Millennium </w:t>
      </w:r>
      <w:r w:rsidR="00A8398F">
        <w:rPr>
          <w:rFonts w:ascii="Trebuchet MS" w:hAnsi="Trebuchet MS" w:cstheme="minorBidi"/>
          <w:b/>
          <w:bCs/>
          <w:sz w:val="20"/>
        </w:rPr>
        <w:t>osiąga</w:t>
      </w:r>
      <w:r w:rsidR="00A8398F" w:rsidRPr="00AC7D9D">
        <w:rPr>
          <w:rFonts w:ascii="Trebuchet MS" w:hAnsi="Trebuchet MS" w:cstheme="minorBidi"/>
          <w:b/>
          <w:bCs/>
          <w:sz w:val="20"/>
        </w:rPr>
        <w:t xml:space="preserve"> </w:t>
      </w:r>
      <w:r w:rsidRPr="00AC7D9D">
        <w:rPr>
          <w:rFonts w:ascii="Trebuchet MS" w:hAnsi="Trebuchet MS" w:cstheme="minorBidi"/>
          <w:b/>
          <w:bCs/>
          <w:sz w:val="20"/>
        </w:rPr>
        <w:t xml:space="preserve">kolejny rekord – może pochwalić się 3 milionami aktywnych użytkowników cyfrowych. Tylu klientów regularnie loguje się i korzysta z aplikacji mobilnej i bankowości internetowej. </w:t>
      </w:r>
    </w:p>
    <w:p w14:paraId="5CB290B9" w14:textId="652B0BB2" w:rsidR="000F55DA" w:rsidRDefault="00AC7D9D" w:rsidP="43C86D46">
      <w:pPr>
        <w:pStyle w:val="Tekstpodstawowy"/>
        <w:spacing w:line="360" w:lineRule="auto"/>
        <w:ind w:right="85"/>
        <w:rPr>
          <w:rFonts w:ascii="Trebuchet MS" w:hAnsi="Trebuchet MS" w:cstheme="minorHAnsi"/>
          <w:b/>
          <w:bCs/>
          <w:sz w:val="20"/>
        </w:rPr>
      </w:pPr>
      <w:r w:rsidRPr="00AC7D9D">
        <w:rPr>
          <w:rFonts w:ascii="Trebuchet MS" w:hAnsi="Trebuchet MS" w:cstheme="minorBidi"/>
          <w:b/>
          <w:bCs/>
          <w:sz w:val="20"/>
        </w:rPr>
        <w:t xml:space="preserve"> </w:t>
      </w:r>
    </w:p>
    <w:p w14:paraId="7324763E" w14:textId="42C45A98" w:rsidR="00AC7D9D" w:rsidRPr="00AC7D9D" w:rsidRDefault="00AC7D9D" w:rsidP="31410797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  <w:r w:rsidRPr="31410797">
        <w:rPr>
          <w:rFonts w:ascii="Trebuchet MS" w:hAnsi="Trebuchet MS" w:cstheme="minorBidi"/>
          <w:sz w:val="20"/>
        </w:rPr>
        <w:t xml:space="preserve">Bankowość cyfrowa cieszy się stale rosnącą popularnością. Klienci chcą mieć bank na wyciągnięcie ręki w smartfonie czy na ekranie komputera. Bank Millennium oferuje dostęp do swoich usług </w:t>
      </w:r>
      <w:r w:rsidR="5C683F16" w:rsidRPr="31410797">
        <w:rPr>
          <w:rFonts w:ascii="Trebuchet MS" w:hAnsi="Trebuchet MS" w:cstheme="minorBidi"/>
          <w:sz w:val="20"/>
        </w:rPr>
        <w:t>cyfrow</w:t>
      </w:r>
      <w:r w:rsidRPr="31410797">
        <w:rPr>
          <w:rFonts w:ascii="Trebuchet MS" w:hAnsi="Trebuchet MS" w:cstheme="minorBidi"/>
          <w:sz w:val="20"/>
        </w:rPr>
        <w:t xml:space="preserve">ych przez </w:t>
      </w:r>
      <w:r w:rsidR="00826FAC" w:rsidRPr="31410797">
        <w:rPr>
          <w:rFonts w:ascii="Trebuchet MS" w:hAnsi="Trebuchet MS" w:cstheme="minorBidi"/>
          <w:sz w:val="20"/>
        </w:rPr>
        <w:t xml:space="preserve">innowacyjną aplikację mobilną oraz </w:t>
      </w:r>
      <w:r w:rsidRPr="31410797">
        <w:rPr>
          <w:rFonts w:ascii="Trebuchet MS" w:hAnsi="Trebuchet MS" w:cstheme="minorBidi"/>
          <w:sz w:val="20"/>
        </w:rPr>
        <w:t xml:space="preserve">przeglądarkę. </w:t>
      </w:r>
      <w:r w:rsidR="106BB88F" w:rsidRPr="31410797">
        <w:rPr>
          <w:rFonts w:ascii="Trebuchet MS" w:eastAsia="Segoe UI" w:hAnsi="Trebuchet MS" w:cstheme="minorBidi"/>
          <w:sz w:val="20"/>
        </w:rPr>
        <w:t xml:space="preserve">To właśnie aplikacja jest głównym kanałem dostępu do banku dla wielu </w:t>
      </w:r>
      <w:r w:rsidR="00446D59" w:rsidRPr="31410797">
        <w:rPr>
          <w:rFonts w:ascii="Trebuchet MS" w:eastAsia="Segoe UI" w:hAnsi="Trebuchet MS" w:cstheme="minorBidi"/>
          <w:sz w:val="20"/>
        </w:rPr>
        <w:t>osób</w:t>
      </w:r>
      <w:r w:rsidR="106BB88F" w:rsidRPr="31410797">
        <w:rPr>
          <w:rFonts w:ascii="Trebuchet MS" w:eastAsia="Segoe UI" w:hAnsi="Trebuchet MS" w:cstheme="minorBidi"/>
          <w:sz w:val="20"/>
        </w:rPr>
        <w:t xml:space="preserve"> i ona przede wszystkim odpowiada za przekroczenie granicy 3 milionów aktywnych użytkowników.</w:t>
      </w:r>
      <w:r w:rsidR="00361172" w:rsidRPr="31410797">
        <w:rPr>
          <w:rFonts w:ascii="Trebuchet MS" w:hAnsi="Trebuchet MS" w:cstheme="minorBidi"/>
          <w:sz w:val="20"/>
        </w:rPr>
        <w:t xml:space="preserve"> </w:t>
      </w:r>
      <w:r w:rsidRPr="00813F74">
        <w:rPr>
          <w:rFonts w:ascii="Trebuchet MS" w:hAnsi="Trebuchet MS" w:cstheme="minorBidi"/>
          <w:sz w:val="20"/>
        </w:rPr>
        <w:t>Już</w:t>
      </w:r>
      <w:r w:rsidR="3BF452AA" w:rsidRPr="00813F74">
        <w:rPr>
          <w:rFonts w:ascii="Trebuchet MS" w:hAnsi="Trebuchet MS" w:cstheme="minorBidi"/>
          <w:sz w:val="20"/>
        </w:rPr>
        <w:t xml:space="preserve"> ponad</w:t>
      </w:r>
      <w:r w:rsidRPr="00813F74">
        <w:rPr>
          <w:rFonts w:ascii="Trebuchet MS" w:hAnsi="Trebuchet MS" w:cstheme="minorBidi"/>
          <w:sz w:val="20"/>
        </w:rPr>
        <w:t xml:space="preserve"> 70% </w:t>
      </w:r>
      <w:r w:rsidR="000370ED" w:rsidRPr="00813F74">
        <w:rPr>
          <w:rFonts w:ascii="Trebuchet MS" w:hAnsi="Trebuchet MS" w:cstheme="minorBidi"/>
          <w:sz w:val="20"/>
        </w:rPr>
        <w:t>klientów</w:t>
      </w:r>
      <w:r w:rsidRPr="00813F74">
        <w:rPr>
          <w:rFonts w:ascii="Trebuchet MS" w:hAnsi="Trebuchet MS" w:cstheme="minorBidi"/>
          <w:sz w:val="20"/>
        </w:rPr>
        <w:t xml:space="preserve"> korzysta wyłącznie z bankowości w telefonie. </w:t>
      </w:r>
      <w:r w:rsidR="4F5F5B43" w:rsidRPr="00813F74">
        <w:rPr>
          <w:rFonts w:ascii="Trebuchet MS" w:hAnsi="Trebuchet MS" w:cstheme="minorBidi"/>
          <w:sz w:val="20"/>
        </w:rPr>
        <w:t>Zgodnie ze strategią “Wart</w:t>
      </w:r>
      <w:r w:rsidR="3997C427" w:rsidRPr="00813F74">
        <w:rPr>
          <w:rFonts w:ascii="Trebuchet MS" w:hAnsi="Trebuchet MS" w:cstheme="minorBidi"/>
          <w:sz w:val="20"/>
        </w:rPr>
        <w:t xml:space="preserve">ość i Wzrost” bank chce </w:t>
      </w:r>
      <w:r w:rsidR="00A52A28" w:rsidRPr="00813F74">
        <w:rPr>
          <w:rFonts w:ascii="Trebuchet MS" w:hAnsi="Trebuchet MS" w:cstheme="minorBidi"/>
          <w:sz w:val="20"/>
        </w:rPr>
        <w:t xml:space="preserve">mieć powyżej 95% aktywnych cyfrowo klientów </w:t>
      </w:r>
      <w:r w:rsidR="3997C427" w:rsidRPr="00813F74">
        <w:rPr>
          <w:rFonts w:ascii="Trebuchet MS" w:hAnsi="Trebuchet MS" w:cstheme="minorBidi"/>
          <w:sz w:val="20"/>
        </w:rPr>
        <w:t>do 2028 roku. Przekroczenie granicy 3 mln aktywnych użytkowników kan</w:t>
      </w:r>
      <w:r w:rsidR="5C3E387D" w:rsidRPr="00813F74">
        <w:rPr>
          <w:rFonts w:ascii="Trebuchet MS" w:hAnsi="Trebuchet MS" w:cstheme="minorBidi"/>
          <w:sz w:val="20"/>
        </w:rPr>
        <w:t>ałów cyfrowych jest kamieniem milowym w drodze do realizacji tego celu.</w:t>
      </w:r>
      <w:r w:rsidR="3997C427" w:rsidRPr="31410797">
        <w:rPr>
          <w:rFonts w:ascii="Trebuchet MS" w:hAnsi="Trebuchet MS" w:cstheme="minorBidi"/>
          <w:sz w:val="20"/>
        </w:rPr>
        <w:t xml:space="preserve">  </w:t>
      </w:r>
    </w:p>
    <w:p w14:paraId="790FEEB3" w14:textId="7888AD52" w:rsidR="00AC7D9D" w:rsidRPr="00AC7D9D" w:rsidRDefault="00AC7D9D" w:rsidP="7429981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</w:p>
    <w:p w14:paraId="0A641BCF" w14:textId="3685854C" w:rsidR="00AC7D9D" w:rsidRPr="00AC7D9D" w:rsidRDefault="00D87903" w:rsidP="31410797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  <w:r w:rsidRPr="31410797">
        <w:rPr>
          <w:rFonts w:ascii="Trebuchet MS" w:hAnsi="Trebuchet MS" w:cstheme="minorBidi"/>
          <w:sz w:val="20"/>
        </w:rPr>
        <w:t>A</w:t>
      </w:r>
      <w:r w:rsidR="00AC7D9D" w:rsidRPr="31410797">
        <w:rPr>
          <w:rFonts w:ascii="Trebuchet MS" w:hAnsi="Trebuchet MS" w:cstheme="minorBidi"/>
          <w:sz w:val="20"/>
        </w:rPr>
        <w:t xml:space="preserve">plikacja daje wiele możliwości, a </w:t>
      </w:r>
      <w:r w:rsidR="00F47CDB" w:rsidRPr="31410797">
        <w:rPr>
          <w:rFonts w:ascii="Trebuchet MS" w:hAnsi="Trebuchet MS" w:cstheme="minorBidi"/>
          <w:sz w:val="20"/>
        </w:rPr>
        <w:t>Bank Millennium</w:t>
      </w:r>
      <w:r w:rsidR="00AC7D9D" w:rsidRPr="31410797">
        <w:rPr>
          <w:rFonts w:ascii="Trebuchet MS" w:hAnsi="Trebuchet MS" w:cstheme="minorBidi"/>
          <w:sz w:val="20"/>
        </w:rPr>
        <w:t xml:space="preserve"> dba, aby było ich coraz więcej. W tym roku udostępni</w:t>
      </w:r>
      <w:r w:rsidR="00050937" w:rsidRPr="31410797">
        <w:rPr>
          <w:rFonts w:ascii="Trebuchet MS" w:hAnsi="Trebuchet MS" w:cstheme="minorBidi"/>
          <w:sz w:val="20"/>
        </w:rPr>
        <w:t>ł</w:t>
      </w:r>
      <w:r w:rsidR="00AC7D9D" w:rsidRPr="31410797">
        <w:rPr>
          <w:rFonts w:ascii="Trebuchet MS" w:hAnsi="Trebuchet MS" w:cstheme="minorBidi"/>
          <w:sz w:val="20"/>
        </w:rPr>
        <w:t xml:space="preserve"> między innymi zakup kart eSIM, Płatności powtarzalne BLIK czy cele oszczędnościowe. A</w:t>
      </w:r>
      <w:r w:rsidR="2FDCA2DD" w:rsidRPr="31410797">
        <w:rPr>
          <w:rFonts w:ascii="Trebuchet MS" w:hAnsi="Trebuchet MS" w:cstheme="minorBidi"/>
          <w:sz w:val="20"/>
        </w:rPr>
        <w:t>plikacja</w:t>
      </w:r>
      <w:r w:rsidR="00AC7D9D" w:rsidRPr="31410797">
        <w:rPr>
          <w:rFonts w:ascii="Trebuchet MS" w:hAnsi="Trebuchet MS" w:cstheme="minorBidi"/>
          <w:sz w:val="20"/>
        </w:rPr>
        <w:t xml:space="preserve"> mobilna Banku Millennium umożliwia </w:t>
      </w:r>
      <w:r w:rsidR="6E866EE5" w:rsidRPr="31410797">
        <w:rPr>
          <w:rFonts w:ascii="Trebuchet MS" w:hAnsi="Trebuchet MS" w:cstheme="minorBidi"/>
          <w:sz w:val="20"/>
        </w:rPr>
        <w:t xml:space="preserve">też </w:t>
      </w:r>
      <w:r w:rsidR="2FDCA2DD" w:rsidRPr="31410797">
        <w:rPr>
          <w:rFonts w:ascii="Trebuchet MS" w:hAnsi="Trebuchet MS" w:cstheme="minorBidi"/>
          <w:sz w:val="20"/>
        </w:rPr>
        <w:t>płatności</w:t>
      </w:r>
      <w:r w:rsidR="00AC7D9D" w:rsidRPr="31410797">
        <w:rPr>
          <w:rFonts w:ascii="Trebuchet MS" w:hAnsi="Trebuchet MS" w:cstheme="minorBidi"/>
          <w:sz w:val="20"/>
        </w:rPr>
        <w:t xml:space="preserve"> zbliżeniowe telefonem i zegarkiem, </w:t>
      </w:r>
      <w:r w:rsidR="17225B16" w:rsidRPr="31410797">
        <w:rPr>
          <w:rFonts w:ascii="Trebuchet MS" w:hAnsi="Trebuchet MS" w:cstheme="minorBidi"/>
          <w:sz w:val="20"/>
        </w:rPr>
        <w:t xml:space="preserve">ma </w:t>
      </w:r>
      <w:r w:rsidR="2FDCA2DD" w:rsidRPr="31410797">
        <w:rPr>
          <w:rFonts w:ascii="Trebuchet MS" w:hAnsi="Trebuchet MS" w:cstheme="minorBidi"/>
          <w:sz w:val="20"/>
        </w:rPr>
        <w:t>najszerszy</w:t>
      </w:r>
      <w:r w:rsidR="00AC7D9D" w:rsidRPr="31410797">
        <w:rPr>
          <w:rFonts w:ascii="Trebuchet MS" w:hAnsi="Trebuchet MS" w:cstheme="minorBidi"/>
          <w:sz w:val="20"/>
        </w:rPr>
        <w:t xml:space="preserve"> na rynku katalog usług BLIK, dostęp do produktów kredytowych, oszczędnościowych i inwestycyjnych, usługi walutowe, ubezpieczenia, wnioski urzędowe i usługi dodane takie jak bilety komunikacyjne i parkingowe, płatności za autostrady, kody do usług online, zwroty za zakupy i wiele więcej. W aplikacji można też szybko skontaktować się z bankiem i uzyskać pomoc eksperta.  </w:t>
      </w:r>
    </w:p>
    <w:p w14:paraId="3D8B9743" w14:textId="77777777" w:rsidR="00AC7D9D" w:rsidRPr="00AC7D9D" w:rsidRDefault="00AC7D9D" w:rsidP="00AC7D9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</w:p>
    <w:p w14:paraId="297E3428" w14:textId="1E666D5D" w:rsidR="00AC7D9D" w:rsidRPr="00AC7D9D" w:rsidRDefault="00AC7D9D" w:rsidP="00AC7D9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  <w:r w:rsidRPr="00AC7D9D">
        <w:rPr>
          <w:rFonts w:ascii="Trebuchet MS" w:hAnsi="Trebuchet MS" w:cstheme="minorBidi"/>
          <w:sz w:val="20"/>
        </w:rPr>
        <w:t xml:space="preserve">Aplikację mobilną Banku Millennium można pobrać na telefony z systemem Android i iOS ze sklepów Google Play, App Store i Huawei AppGallery. </w:t>
      </w:r>
    </w:p>
    <w:p w14:paraId="666CF844" w14:textId="77777777" w:rsidR="00AC7D9D" w:rsidRPr="00AC7D9D" w:rsidRDefault="00AC7D9D" w:rsidP="00AC7D9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</w:p>
    <w:p w14:paraId="7D7D3199" w14:textId="77777777" w:rsidR="00AC7D9D" w:rsidRPr="00AC7D9D" w:rsidRDefault="00AC7D9D" w:rsidP="00AC7D9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  <w:r w:rsidRPr="00AC7D9D">
        <w:rPr>
          <w:rFonts w:ascii="Trebuchet MS" w:hAnsi="Trebuchet MS" w:cstheme="minorBidi"/>
          <w:sz w:val="20"/>
        </w:rPr>
        <w:t xml:space="preserve">Bank Millennium jest liderem rozwiązań cyfrowych na polskim rynku. W tym roku kolejny raz zdobył tytuł Najlepszego Banku Cyfrowego w Polsce, przyznawany przez prestiżowy Magazyn Global Finance. </w:t>
      </w:r>
    </w:p>
    <w:p w14:paraId="46E4C62C" w14:textId="77777777" w:rsidR="00AC7D9D" w:rsidRPr="00AC7D9D" w:rsidRDefault="00AC7D9D" w:rsidP="00AC7D9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</w:p>
    <w:p w14:paraId="23FC0F3A" w14:textId="42C7B442" w:rsidR="0098126D" w:rsidRPr="00EB1088" w:rsidRDefault="0098126D" w:rsidP="0098126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  <w:r>
        <w:rPr>
          <w:rFonts w:ascii="Trebuchet MS" w:hAnsi="Trebuchet MS" w:cstheme="minorBidi"/>
          <w:sz w:val="20"/>
        </w:rPr>
        <w:t xml:space="preserve">Więcej na: </w:t>
      </w:r>
      <w:hyperlink r:id="rId11" w:history="1">
        <w:r w:rsidR="00C651C3" w:rsidRPr="00A8521B">
          <w:rPr>
            <w:rStyle w:val="Hipercze"/>
            <w:rFonts w:ascii="Trebuchet MS" w:hAnsi="Trebuchet MS" w:cstheme="minorBidi"/>
            <w:sz w:val="20"/>
          </w:rPr>
          <w:t>www.bankmillennium.pl</w:t>
        </w:r>
      </w:hyperlink>
      <w:r>
        <w:rPr>
          <w:rFonts w:ascii="Trebuchet MS" w:hAnsi="Trebuchet MS" w:cstheme="minorBidi"/>
          <w:sz w:val="20"/>
        </w:rPr>
        <w:t xml:space="preserve"> </w:t>
      </w:r>
    </w:p>
    <w:p w14:paraId="420AC849" w14:textId="77777777" w:rsidR="0098126D" w:rsidRPr="00AC7D9D" w:rsidRDefault="0098126D" w:rsidP="00AC7D9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</w:p>
    <w:p w14:paraId="201A58F2" w14:textId="77777777" w:rsidR="00AC7D9D" w:rsidRPr="00AC7D9D" w:rsidRDefault="00AC7D9D" w:rsidP="00AC7D9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</w:p>
    <w:p w14:paraId="2DD2F23D" w14:textId="77777777" w:rsidR="00AC7D9D" w:rsidRPr="00AC7D9D" w:rsidRDefault="00AC7D9D" w:rsidP="00AC7D9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  <w:r w:rsidRPr="00AC7D9D">
        <w:rPr>
          <w:rFonts w:ascii="Trebuchet MS" w:hAnsi="Trebuchet MS" w:cstheme="minorBidi"/>
          <w:sz w:val="20"/>
        </w:rPr>
        <w:t xml:space="preserve"> </w:t>
      </w:r>
    </w:p>
    <w:p w14:paraId="10A3DC17" w14:textId="77777777" w:rsidR="00AC7D9D" w:rsidRPr="00AC7D9D" w:rsidRDefault="00AC7D9D" w:rsidP="00AC7D9D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</w:p>
    <w:p w14:paraId="6F36661B" w14:textId="3E90E70C" w:rsidR="00C46822" w:rsidRPr="00EB1088" w:rsidRDefault="00AC7D9D" w:rsidP="00F81321">
      <w:pPr>
        <w:pStyle w:val="Tekstpodstawowy"/>
        <w:spacing w:line="360" w:lineRule="auto"/>
        <w:ind w:right="85"/>
        <w:rPr>
          <w:rFonts w:ascii="Trebuchet MS" w:hAnsi="Trebuchet MS" w:cstheme="minorBidi"/>
          <w:sz w:val="20"/>
        </w:rPr>
      </w:pPr>
      <w:r w:rsidRPr="00AC7D9D">
        <w:rPr>
          <w:rFonts w:ascii="Trebuchet MS" w:hAnsi="Trebuchet MS" w:cstheme="minorBidi"/>
          <w:sz w:val="20"/>
        </w:rPr>
        <w:t xml:space="preserve"> </w:t>
      </w:r>
    </w:p>
    <w:sectPr w:rsidR="00C46822" w:rsidRPr="00EB1088" w:rsidSect="008B13B7">
      <w:footerReference w:type="default" r:id="rId12"/>
      <w:pgSz w:w="11906" w:h="16838" w:code="9"/>
      <w:pgMar w:top="1021" w:right="1106" w:bottom="851" w:left="1077" w:header="708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E08D" w14:textId="77777777" w:rsidR="003C0BFE" w:rsidRDefault="003C0BFE">
      <w:r>
        <w:separator/>
      </w:r>
    </w:p>
  </w:endnote>
  <w:endnote w:type="continuationSeparator" w:id="0">
    <w:p w14:paraId="214F244A" w14:textId="77777777" w:rsidR="003C0BFE" w:rsidRDefault="003C0BFE">
      <w:r>
        <w:continuationSeparator/>
      </w:r>
    </w:p>
  </w:endnote>
  <w:endnote w:type="continuationNotice" w:id="1">
    <w:p w14:paraId="6C63B63A" w14:textId="77777777" w:rsidR="003C0BFE" w:rsidRDefault="003C0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316B" w14:textId="77777777" w:rsidR="00CD52B9" w:rsidRDefault="00CD52B9">
    <w:pPr>
      <w:tabs>
        <w:tab w:val="left" w:pos="1980"/>
        <w:tab w:val="left" w:pos="4820"/>
        <w:tab w:val="left" w:pos="4962"/>
      </w:tabs>
      <w:rPr>
        <w:rFonts w:ascii="Trebuchet MS" w:hAnsi="Trebuchet MS"/>
        <w:sz w:val="16"/>
        <w:lang w:val="pt-PT"/>
      </w:rPr>
    </w:pPr>
  </w:p>
  <w:p w14:paraId="6E63CAAF" w14:textId="77777777" w:rsidR="003D2B4F" w:rsidRPr="00D86FB1" w:rsidRDefault="0052226B" w:rsidP="003D2B4F">
    <w:pPr>
      <w:tabs>
        <w:tab w:val="left" w:pos="1980"/>
        <w:tab w:val="left" w:pos="4820"/>
        <w:tab w:val="left" w:pos="4962"/>
      </w:tabs>
      <w:ind w:firstLine="1080"/>
      <w:rPr>
        <w:rFonts w:ascii="Trebuchet MS" w:hAnsi="Trebuchet MS"/>
        <w:sz w:val="16"/>
        <w:lang w:val="pl-PL"/>
      </w:rPr>
    </w:pPr>
    <w:r w:rsidRPr="00D86FB1">
      <w:rPr>
        <w:rFonts w:ascii="Arial" w:hAnsi="Arial"/>
        <w:noProof/>
        <w:color w:val="2B579A"/>
        <w:sz w:val="20"/>
        <w:shd w:val="clear" w:color="auto" w:fill="E6E6E6"/>
        <w:lang w:val="pl-PL" w:eastAsia="pl-PL"/>
      </w:rPr>
      <w:drawing>
        <wp:anchor distT="0" distB="0" distL="114300" distR="114300" simplePos="0" relativeHeight="251658240" behindDoc="0" locked="0" layoutInCell="1" allowOverlap="1" wp14:anchorId="421E8663" wp14:editId="281662E7">
          <wp:simplePos x="0" y="0"/>
          <wp:positionH relativeFrom="column">
            <wp:posOffset>5715000</wp:posOffset>
          </wp:positionH>
          <wp:positionV relativeFrom="paragraph">
            <wp:posOffset>-173990</wp:posOffset>
          </wp:positionV>
          <wp:extent cx="388620" cy="388620"/>
          <wp:effectExtent l="0" t="0" r="0" b="0"/>
          <wp:wrapNone/>
          <wp:docPr id="1" name="Obraz 1" descr="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4" r="4034" b="2173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FB1" w:rsidRPr="00D86FB1">
      <w:rPr>
        <w:rFonts w:ascii="Trebuchet MS" w:hAnsi="Trebuchet MS"/>
        <w:sz w:val="16"/>
        <w:lang w:val="pl-PL"/>
      </w:rPr>
      <w:t>Krzysztof Kurek</w:t>
    </w:r>
    <w:r w:rsidR="00CD52B9" w:rsidRPr="00D86FB1">
      <w:rPr>
        <w:rFonts w:ascii="Trebuchet MS" w:hAnsi="Trebuchet MS"/>
        <w:sz w:val="16"/>
        <w:lang w:val="pl-PL"/>
      </w:rPr>
      <w:t xml:space="preserve">, Departament </w:t>
    </w:r>
    <w:r w:rsidR="001774BA" w:rsidRPr="00D86FB1">
      <w:rPr>
        <w:rFonts w:ascii="Trebuchet MS" w:hAnsi="Trebuchet MS"/>
        <w:sz w:val="16"/>
        <w:lang w:val="pl-PL"/>
      </w:rPr>
      <w:t>Public Relations</w:t>
    </w:r>
    <w:r w:rsidR="00CD52B9" w:rsidRPr="00D86FB1">
      <w:rPr>
        <w:rFonts w:ascii="Trebuchet MS" w:hAnsi="Trebuchet MS"/>
        <w:sz w:val="16"/>
        <w:lang w:val="pl-PL"/>
      </w:rPr>
      <w:t>, ul. Stanis</w:t>
    </w:r>
    <w:r w:rsidR="003D2B4F" w:rsidRPr="00D86FB1">
      <w:rPr>
        <w:rFonts w:ascii="Trebuchet MS" w:hAnsi="Trebuchet MS"/>
        <w:sz w:val="16"/>
        <w:lang w:val="pl-PL"/>
      </w:rPr>
      <w:t>ława Żaryna 2a, 02-593 Warszawa,</w:t>
    </w:r>
  </w:p>
  <w:p w14:paraId="05637C50" w14:textId="6EF1AD99" w:rsidR="00CD52B9" w:rsidRPr="00643CF0" w:rsidRDefault="00CD52B9" w:rsidP="003D2B4F">
    <w:pPr>
      <w:tabs>
        <w:tab w:val="left" w:pos="1980"/>
        <w:tab w:val="left" w:pos="4820"/>
        <w:tab w:val="left" w:pos="4962"/>
      </w:tabs>
      <w:ind w:firstLine="1080"/>
      <w:rPr>
        <w:rFonts w:ascii="Trebuchet MS" w:hAnsi="Trebuchet MS"/>
        <w:sz w:val="16"/>
        <w:lang w:val="pl-PL"/>
      </w:rPr>
    </w:pPr>
    <w:r w:rsidRPr="00643CF0">
      <w:rPr>
        <w:rFonts w:ascii="Trebuchet MS" w:hAnsi="Trebuchet MS"/>
        <w:sz w:val="16"/>
        <w:lang w:val="pl-PL"/>
      </w:rPr>
      <w:t xml:space="preserve">e-mail: </w:t>
    </w:r>
    <w:r w:rsidR="00D86FB1" w:rsidRPr="00643CF0">
      <w:rPr>
        <w:rFonts w:ascii="Trebuchet MS" w:hAnsi="Trebuchet MS"/>
        <w:sz w:val="16"/>
        <w:lang w:val="pl-PL"/>
      </w:rPr>
      <w:t>krzysztof</w:t>
    </w:r>
    <w:r w:rsidR="00FC560E" w:rsidRPr="00643CF0">
      <w:rPr>
        <w:rFonts w:ascii="Trebuchet MS" w:hAnsi="Trebuchet MS"/>
        <w:sz w:val="16"/>
        <w:lang w:val="pl-PL"/>
      </w:rPr>
      <w:t>.</w:t>
    </w:r>
    <w:r w:rsidR="00D86FB1" w:rsidRPr="00643CF0">
      <w:rPr>
        <w:rFonts w:ascii="Trebuchet MS" w:hAnsi="Trebuchet MS"/>
        <w:sz w:val="16"/>
        <w:lang w:val="pl-PL"/>
      </w:rPr>
      <w:t>kurek</w:t>
    </w:r>
    <w:r w:rsidRPr="00643CF0">
      <w:rPr>
        <w:rFonts w:ascii="Trebuchet MS" w:hAnsi="Trebuchet MS"/>
        <w:sz w:val="16"/>
        <w:lang w:val="pl-PL"/>
      </w:rPr>
      <w:t>@bankmillennium.pl</w:t>
    </w:r>
    <w:r w:rsidR="001E33F2" w:rsidRPr="00643CF0">
      <w:rPr>
        <w:rFonts w:ascii="Trebuchet MS" w:hAnsi="Trebuchet MS"/>
        <w:sz w:val="16"/>
        <w:lang w:val="pl-PL"/>
      </w:rPr>
      <w:t xml:space="preserve"> </w:t>
    </w:r>
    <w:r w:rsidR="00184093" w:rsidRPr="00643CF0">
      <w:rPr>
        <w:rFonts w:ascii="Trebuchet MS" w:hAnsi="Trebuchet MS"/>
        <w:sz w:val="16"/>
        <w:lang w:val="pl-PL"/>
      </w:rPr>
      <w:t>X</w:t>
    </w:r>
    <w:r w:rsidR="001E33F2" w:rsidRPr="00643CF0">
      <w:rPr>
        <w:rFonts w:ascii="Trebuchet MS" w:hAnsi="Trebuchet MS"/>
        <w:sz w:val="16"/>
        <w:lang w:val="pl-PL"/>
      </w:rPr>
      <w:t>:@BankMillennium</w:t>
    </w:r>
  </w:p>
  <w:p w14:paraId="54A4A95B" w14:textId="77777777" w:rsidR="00CD52B9" w:rsidRPr="00643CF0" w:rsidRDefault="00CD52B9">
    <w:pPr>
      <w:tabs>
        <w:tab w:val="left" w:pos="2552"/>
        <w:tab w:val="left" w:pos="4820"/>
        <w:tab w:val="left" w:pos="4962"/>
      </w:tabs>
      <w:rPr>
        <w:rFonts w:ascii="Arial" w:hAnsi="Arial"/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EBEC" w14:textId="77777777" w:rsidR="003C0BFE" w:rsidRDefault="003C0BFE">
      <w:r>
        <w:separator/>
      </w:r>
    </w:p>
  </w:footnote>
  <w:footnote w:type="continuationSeparator" w:id="0">
    <w:p w14:paraId="0042763B" w14:textId="77777777" w:rsidR="003C0BFE" w:rsidRDefault="003C0BFE">
      <w:r>
        <w:continuationSeparator/>
      </w:r>
    </w:p>
  </w:footnote>
  <w:footnote w:type="continuationNotice" w:id="1">
    <w:p w14:paraId="721697F9" w14:textId="77777777" w:rsidR="003C0BFE" w:rsidRDefault="003C0B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93"/>
    <w:rsid w:val="0000096A"/>
    <w:rsid w:val="00000E2F"/>
    <w:rsid w:val="00001492"/>
    <w:rsid w:val="00001641"/>
    <w:rsid w:val="000017E1"/>
    <w:rsid w:val="0000197A"/>
    <w:rsid w:val="00002026"/>
    <w:rsid w:val="00002A52"/>
    <w:rsid w:val="00003B4F"/>
    <w:rsid w:val="00003CE8"/>
    <w:rsid w:val="00003DBD"/>
    <w:rsid w:val="0000444B"/>
    <w:rsid w:val="0000566A"/>
    <w:rsid w:val="00005D47"/>
    <w:rsid w:val="00005D91"/>
    <w:rsid w:val="00005FC3"/>
    <w:rsid w:val="000067AF"/>
    <w:rsid w:val="00006E4E"/>
    <w:rsid w:val="00007904"/>
    <w:rsid w:val="0001130B"/>
    <w:rsid w:val="00011384"/>
    <w:rsid w:val="00012013"/>
    <w:rsid w:val="000131F4"/>
    <w:rsid w:val="000134B3"/>
    <w:rsid w:val="0001381E"/>
    <w:rsid w:val="00014778"/>
    <w:rsid w:val="00014D88"/>
    <w:rsid w:val="000151E1"/>
    <w:rsid w:val="0001570E"/>
    <w:rsid w:val="00015C4B"/>
    <w:rsid w:val="000164A0"/>
    <w:rsid w:val="00017384"/>
    <w:rsid w:val="000179C8"/>
    <w:rsid w:val="0002042A"/>
    <w:rsid w:val="00020449"/>
    <w:rsid w:val="00020B56"/>
    <w:rsid w:val="00021A24"/>
    <w:rsid w:val="0002244A"/>
    <w:rsid w:val="00022D7D"/>
    <w:rsid w:val="00023379"/>
    <w:rsid w:val="00023ABB"/>
    <w:rsid w:val="00023C79"/>
    <w:rsid w:val="0002410B"/>
    <w:rsid w:val="00024452"/>
    <w:rsid w:val="00024F19"/>
    <w:rsid w:val="000250F5"/>
    <w:rsid w:val="00025870"/>
    <w:rsid w:val="00025C1B"/>
    <w:rsid w:val="00025CF4"/>
    <w:rsid w:val="000260AA"/>
    <w:rsid w:val="000264FE"/>
    <w:rsid w:val="00026806"/>
    <w:rsid w:val="00026CD4"/>
    <w:rsid w:val="00031257"/>
    <w:rsid w:val="00031570"/>
    <w:rsid w:val="00031BC9"/>
    <w:rsid w:val="00031BE0"/>
    <w:rsid w:val="00032FB5"/>
    <w:rsid w:val="00033737"/>
    <w:rsid w:val="00033D25"/>
    <w:rsid w:val="000364E6"/>
    <w:rsid w:val="00036A0A"/>
    <w:rsid w:val="00036C8C"/>
    <w:rsid w:val="00036F55"/>
    <w:rsid w:val="000370ED"/>
    <w:rsid w:val="00040BC7"/>
    <w:rsid w:val="0004136C"/>
    <w:rsid w:val="000415B7"/>
    <w:rsid w:val="0004199F"/>
    <w:rsid w:val="00041BD9"/>
    <w:rsid w:val="000425B9"/>
    <w:rsid w:val="0004315F"/>
    <w:rsid w:val="000439F8"/>
    <w:rsid w:val="00043BCE"/>
    <w:rsid w:val="00044040"/>
    <w:rsid w:val="00044711"/>
    <w:rsid w:val="000448FF"/>
    <w:rsid w:val="000457EA"/>
    <w:rsid w:val="00046540"/>
    <w:rsid w:val="000476EC"/>
    <w:rsid w:val="00047A2D"/>
    <w:rsid w:val="000506AE"/>
    <w:rsid w:val="00050937"/>
    <w:rsid w:val="00051500"/>
    <w:rsid w:val="00052ACB"/>
    <w:rsid w:val="000535D7"/>
    <w:rsid w:val="00053C09"/>
    <w:rsid w:val="00054C93"/>
    <w:rsid w:val="000554E2"/>
    <w:rsid w:val="00055D63"/>
    <w:rsid w:val="000562BE"/>
    <w:rsid w:val="00056495"/>
    <w:rsid w:val="00056F4E"/>
    <w:rsid w:val="00057071"/>
    <w:rsid w:val="0005760E"/>
    <w:rsid w:val="000601CA"/>
    <w:rsid w:val="000605C4"/>
    <w:rsid w:val="00061013"/>
    <w:rsid w:val="00062997"/>
    <w:rsid w:val="000635CB"/>
    <w:rsid w:val="00063C3D"/>
    <w:rsid w:val="000640CD"/>
    <w:rsid w:val="0006530E"/>
    <w:rsid w:val="000654C9"/>
    <w:rsid w:val="00065813"/>
    <w:rsid w:val="00065824"/>
    <w:rsid w:val="00065C1C"/>
    <w:rsid w:val="0006611C"/>
    <w:rsid w:val="00066206"/>
    <w:rsid w:val="00066B4F"/>
    <w:rsid w:val="0006709B"/>
    <w:rsid w:val="00070AE5"/>
    <w:rsid w:val="000711BB"/>
    <w:rsid w:val="000712BF"/>
    <w:rsid w:val="000718A0"/>
    <w:rsid w:val="00071981"/>
    <w:rsid w:val="00072563"/>
    <w:rsid w:val="00072A77"/>
    <w:rsid w:val="00072A9B"/>
    <w:rsid w:val="00073724"/>
    <w:rsid w:val="00073AD2"/>
    <w:rsid w:val="00073F02"/>
    <w:rsid w:val="0007458C"/>
    <w:rsid w:val="00074796"/>
    <w:rsid w:val="00074C68"/>
    <w:rsid w:val="00074DAB"/>
    <w:rsid w:val="000752D8"/>
    <w:rsid w:val="00075CA7"/>
    <w:rsid w:val="00075E83"/>
    <w:rsid w:val="0007673F"/>
    <w:rsid w:val="00076F95"/>
    <w:rsid w:val="00077073"/>
    <w:rsid w:val="000770E0"/>
    <w:rsid w:val="000819BE"/>
    <w:rsid w:val="00082010"/>
    <w:rsid w:val="000836E1"/>
    <w:rsid w:val="00083A39"/>
    <w:rsid w:val="000841EB"/>
    <w:rsid w:val="000845F5"/>
    <w:rsid w:val="0008494B"/>
    <w:rsid w:val="0008569D"/>
    <w:rsid w:val="0008674D"/>
    <w:rsid w:val="00086A0E"/>
    <w:rsid w:val="00090412"/>
    <w:rsid w:val="00090452"/>
    <w:rsid w:val="00090B66"/>
    <w:rsid w:val="00091BBC"/>
    <w:rsid w:val="00091CAF"/>
    <w:rsid w:val="0009240A"/>
    <w:rsid w:val="00092518"/>
    <w:rsid w:val="00093DFA"/>
    <w:rsid w:val="00093E20"/>
    <w:rsid w:val="00094380"/>
    <w:rsid w:val="00094EB4"/>
    <w:rsid w:val="00095161"/>
    <w:rsid w:val="00095611"/>
    <w:rsid w:val="0009586F"/>
    <w:rsid w:val="000958C6"/>
    <w:rsid w:val="00095A76"/>
    <w:rsid w:val="00095F0F"/>
    <w:rsid w:val="000960A3"/>
    <w:rsid w:val="0009742E"/>
    <w:rsid w:val="000A0594"/>
    <w:rsid w:val="000A0FD5"/>
    <w:rsid w:val="000A1356"/>
    <w:rsid w:val="000A14F1"/>
    <w:rsid w:val="000A1B8B"/>
    <w:rsid w:val="000A1D7C"/>
    <w:rsid w:val="000A2051"/>
    <w:rsid w:val="000A2254"/>
    <w:rsid w:val="000A29AE"/>
    <w:rsid w:val="000A2B26"/>
    <w:rsid w:val="000A3040"/>
    <w:rsid w:val="000A3373"/>
    <w:rsid w:val="000A3668"/>
    <w:rsid w:val="000A40A5"/>
    <w:rsid w:val="000A4C3F"/>
    <w:rsid w:val="000A566D"/>
    <w:rsid w:val="000A5A83"/>
    <w:rsid w:val="000A6D7A"/>
    <w:rsid w:val="000A6F73"/>
    <w:rsid w:val="000A7295"/>
    <w:rsid w:val="000A76B2"/>
    <w:rsid w:val="000A7959"/>
    <w:rsid w:val="000A7DCA"/>
    <w:rsid w:val="000B1041"/>
    <w:rsid w:val="000B1F45"/>
    <w:rsid w:val="000B2826"/>
    <w:rsid w:val="000B4C31"/>
    <w:rsid w:val="000B4E11"/>
    <w:rsid w:val="000B5712"/>
    <w:rsid w:val="000B591F"/>
    <w:rsid w:val="000B5F04"/>
    <w:rsid w:val="000B681C"/>
    <w:rsid w:val="000B6BFD"/>
    <w:rsid w:val="000B7DB7"/>
    <w:rsid w:val="000C1234"/>
    <w:rsid w:val="000C1D16"/>
    <w:rsid w:val="000C24EB"/>
    <w:rsid w:val="000C2BB9"/>
    <w:rsid w:val="000C2ECD"/>
    <w:rsid w:val="000C3DA7"/>
    <w:rsid w:val="000C3F2F"/>
    <w:rsid w:val="000C429C"/>
    <w:rsid w:val="000C4C26"/>
    <w:rsid w:val="000C4EE8"/>
    <w:rsid w:val="000C5690"/>
    <w:rsid w:val="000C5E8A"/>
    <w:rsid w:val="000C6012"/>
    <w:rsid w:val="000C7026"/>
    <w:rsid w:val="000D0E18"/>
    <w:rsid w:val="000D15A2"/>
    <w:rsid w:val="000D20B8"/>
    <w:rsid w:val="000D2585"/>
    <w:rsid w:val="000D26C3"/>
    <w:rsid w:val="000D3746"/>
    <w:rsid w:val="000D37D5"/>
    <w:rsid w:val="000D46B1"/>
    <w:rsid w:val="000D4B1A"/>
    <w:rsid w:val="000D5140"/>
    <w:rsid w:val="000D6F47"/>
    <w:rsid w:val="000D71D2"/>
    <w:rsid w:val="000E01F6"/>
    <w:rsid w:val="000E044C"/>
    <w:rsid w:val="000E127A"/>
    <w:rsid w:val="000E1908"/>
    <w:rsid w:val="000E1B74"/>
    <w:rsid w:val="000E3192"/>
    <w:rsid w:val="000E348F"/>
    <w:rsid w:val="000E358D"/>
    <w:rsid w:val="000E360D"/>
    <w:rsid w:val="000E447E"/>
    <w:rsid w:val="000E56A1"/>
    <w:rsid w:val="000E576F"/>
    <w:rsid w:val="000F0458"/>
    <w:rsid w:val="000F148E"/>
    <w:rsid w:val="000F291F"/>
    <w:rsid w:val="000F2997"/>
    <w:rsid w:val="000F2FB0"/>
    <w:rsid w:val="000F3668"/>
    <w:rsid w:val="000F40D2"/>
    <w:rsid w:val="000F55DA"/>
    <w:rsid w:val="000F5FC5"/>
    <w:rsid w:val="000F61B6"/>
    <w:rsid w:val="000F668B"/>
    <w:rsid w:val="000F677E"/>
    <w:rsid w:val="000F6E75"/>
    <w:rsid w:val="000F7626"/>
    <w:rsid w:val="000F7A02"/>
    <w:rsid w:val="00100C40"/>
    <w:rsid w:val="00100CD7"/>
    <w:rsid w:val="0010106A"/>
    <w:rsid w:val="00101891"/>
    <w:rsid w:val="001021DA"/>
    <w:rsid w:val="00102801"/>
    <w:rsid w:val="00102E70"/>
    <w:rsid w:val="0010384A"/>
    <w:rsid w:val="00103C45"/>
    <w:rsid w:val="00103D74"/>
    <w:rsid w:val="001048E5"/>
    <w:rsid w:val="00104A63"/>
    <w:rsid w:val="00104C9E"/>
    <w:rsid w:val="00104D59"/>
    <w:rsid w:val="00105090"/>
    <w:rsid w:val="0010581F"/>
    <w:rsid w:val="00105B69"/>
    <w:rsid w:val="00105C31"/>
    <w:rsid w:val="00106368"/>
    <w:rsid w:val="00106EC2"/>
    <w:rsid w:val="00106FA9"/>
    <w:rsid w:val="001102EF"/>
    <w:rsid w:val="00110AF6"/>
    <w:rsid w:val="00110E12"/>
    <w:rsid w:val="0011263D"/>
    <w:rsid w:val="0011283E"/>
    <w:rsid w:val="001134F4"/>
    <w:rsid w:val="001158DE"/>
    <w:rsid w:val="00117FD3"/>
    <w:rsid w:val="00120CDD"/>
    <w:rsid w:val="00120DC9"/>
    <w:rsid w:val="00120E6E"/>
    <w:rsid w:val="00121081"/>
    <w:rsid w:val="00121085"/>
    <w:rsid w:val="001222AA"/>
    <w:rsid w:val="001222C4"/>
    <w:rsid w:val="00122341"/>
    <w:rsid w:val="001228D6"/>
    <w:rsid w:val="0012324D"/>
    <w:rsid w:val="00123F87"/>
    <w:rsid w:val="00124509"/>
    <w:rsid w:val="00124903"/>
    <w:rsid w:val="001260C0"/>
    <w:rsid w:val="001268B4"/>
    <w:rsid w:val="00127833"/>
    <w:rsid w:val="00127993"/>
    <w:rsid w:val="00130DA9"/>
    <w:rsid w:val="00130E14"/>
    <w:rsid w:val="00131635"/>
    <w:rsid w:val="00131E98"/>
    <w:rsid w:val="001323BE"/>
    <w:rsid w:val="00132CAC"/>
    <w:rsid w:val="00132CE1"/>
    <w:rsid w:val="00133F51"/>
    <w:rsid w:val="00134DE7"/>
    <w:rsid w:val="001350F1"/>
    <w:rsid w:val="0013553B"/>
    <w:rsid w:val="0013664C"/>
    <w:rsid w:val="00137DD5"/>
    <w:rsid w:val="00140010"/>
    <w:rsid w:val="00140065"/>
    <w:rsid w:val="00140424"/>
    <w:rsid w:val="00140695"/>
    <w:rsid w:val="00140E16"/>
    <w:rsid w:val="00141E9A"/>
    <w:rsid w:val="00142362"/>
    <w:rsid w:val="001425D9"/>
    <w:rsid w:val="00142BE9"/>
    <w:rsid w:val="00143005"/>
    <w:rsid w:val="001432E3"/>
    <w:rsid w:val="00144673"/>
    <w:rsid w:val="001464CC"/>
    <w:rsid w:val="001470D5"/>
    <w:rsid w:val="0014729A"/>
    <w:rsid w:val="00147959"/>
    <w:rsid w:val="00147F60"/>
    <w:rsid w:val="00151323"/>
    <w:rsid w:val="00151395"/>
    <w:rsid w:val="00151521"/>
    <w:rsid w:val="001515B4"/>
    <w:rsid w:val="001516E7"/>
    <w:rsid w:val="001519AC"/>
    <w:rsid w:val="00152653"/>
    <w:rsid w:val="00152E21"/>
    <w:rsid w:val="00155FB6"/>
    <w:rsid w:val="00156306"/>
    <w:rsid w:val="00156351"/>
    <w:rsid w:val="0015655D"/>
    <w:rsid w:val="00156C8A"/>
    <w:rsid w:val="00157C83"/>
    <w:rsid w:val="00160A70"/>
    <w:rsid w:val="00161904"/>
    <w:rsid w:val="00161E4E"/>
    <w:rsid w:val="00161FD9"/>
    <w:rsid w:val="0016269A"/>
    <w:rsid w:val="0016316B"/>
    <w:rsid w:val="00165709"/>
    <w:rsid w:val="00166136"/>
    <w:rsid w:val="0016644F"/>
    <w:rsid w:val="00166759"/>
    <w:rsid w:val="001676BC"/>
    <w:rsid w:val="00167E9B"/>
    <w:rsid w:val="00170BA7"/>
    <w:rsid w:val="0017116B"/>
    <w:rsid w:val="00171A87"/>
    <w:rsid w:val="00172709"/>
    <w:rsid w:val="00172D84"/>
    <w:rsid w:val="00172FD9"/>
    <w:rsid w:val="001736F0"/>
    <w:rsid w:val="00173852"/>
    <w:rsid w:val="0017399D"/>
    <w:rsid w:val="00174CF2"/>
    <w:rsid w:val="0017612C"/>
    <w:rsid w:val="0017613E"/>
    <w:rsid w:val="00176AD2"/>
    <w:rsid w:val="001774BA"/>
    <w:rsid w:val="001828A2"/>
    <w:rsid w:val="001839C2"/>
    <w:rsid w:val="00183D99"/>
    <w:rsid w:val="00184093"/>
    <w:rsid w:val="00185C88"/>
    <w:rsid w:val="00186AA3"/>
    <w:rsid w:val="00186BCF"/>
    <w:rsid w:val="00186D8F"/>
    <w:rsid w:val="00187701"/>
    <w:rsid w:val="00187BFC"/>
    <w:rsid w:val="00187EA7"/>
    <w:rsid w:val="001905E7"/>
    <w:rsid w:val="001905FF"/>
    <w:rsid w:val="00192330"/>
    <w:rsid w:val="00192E0A"/>
    <w:rsid w:val="0019387F"/>
    <w:rsid w:val="0019486C"/>
    <w:rsid w:val="001948CC"/>
    <w:rsid w:val="00195387"/>
    <w:rsid w:val="00195677"/>
    <w:rsid w:val="001961DE"/>
    <w:rsid w:val="00197526"/>
    <w:rsid w:val="00197A4D"/>
    <w:rsid w:val="001A074E"/>
    <w:rsid w:val="001A0BB3"/>
    <w:rsid w:val="001A2026"/>
    <w:rsid w:val="001A2BE3"/>
    <w:rsid w:val="001A2E07"/>
    <w:rsid w:val="001A3477"/>
    <w:rsid w:val="001A38E6"/>
    <w:rsid w:val="001A4184"/>
    <w:rsid w:val="001A450E"/>
    <w:rsid w:val="001A46F6"/>
    <w:rsid w:val="001A49B2"/>
    <w:rsid w:val="001A4AB1"/>
    <w:rsid w:val="001A4E69"/>
    <w:rsid w:val="001A5187"/>
    <w:rsid w:val="001A5A44"/>
    <w:rsid w:val="001A5DFE"/>
    <w:rsid w:val="001A6E02"/>
    <w:rsid w:val="001A70B0"/>
    <w:rsid w:val="001A7A30"/>
    <w:rsid w:val="001A7E28"/>
    <w:rsid w:val="001A7EF0"/>
    <w:rsid w:val="001B0BC0"/>
    <w:rsid w:val="001B1570"/>
    <w:rsid w:val="001B19C4"/>
    <w:rsid w:val="001B2438"/>
    <w:rsid w:val="001B37E5"/>
    <w:rsid w:val="001B3A89"/>
    <w:rsid w:val="001B4483"/>
    <w:rsid w:val="001B49B0"/>
    <w:rsid w:val="001B7F82"/>
    <w:rsid w:val="001C03A7"/>
    <w:rsid w:val="001C3100"/>
    <w:rsid w:val="001C3FB4"/>
    <w:rsid w:val="001C411F"/>
    <w:rsid w:val="001C4FFC"/>
    <w:rsid w:val="001C5041"/>
    <w:rsid w:val="001C5269"/>
    <w:rsid w:val="001C563D"/>
    <w:rsid w:val="001C5F27"/>
    <w:rsid w:val="001C67CE"/>
    <w:rsid w:val="001C692A"/>
    <w:rsid w:val="001C6F41"/>
    <w:rsid w:val="001C75EB"/>
    <w:rsid w:val="001D0007"/>
    <w:rsid w:val="001D0A64"/>
    <w:rsid w:val="001D0E8F"/>
    <w:rsid w:val="001D1D92"/>
    <w:rsid w:val="001D3063"/>
    <w:rsid w:val="001D3324"/>
    <w:rsid w:val="001D3531"/>
    <w:rsid w:val="001D35A1"/>
    <w:rsid w:val="001D4314"/>
    <w:rsid w:val="001D4D7E"/>
    <w:rsid w:val="001D4F50"/>
    <w:rsid w:val="001D62A6"/>
    <w:rsid w:val="001D634A"/>
    <w:rsid w:val="001D64B5"/>
    <w:rsid w:val="001D66D0"/>
    <w:rsid w:val="001D6734"/>
    <w:rsid w:val="001D6B6C"/>
    <w:rsid w:val="001D7241"/>
    <w:rsid w:val="001D7D9B"/>
    <w:rsid w:val="001E16B2"/>
    <w:rsid w:val="001E1D6C"/>
    <w:rsid w:val="001E1E5B"/>
    <w:rsid w:val="001E216B"/>
    <w:rsid w:val="001E24CD"/>
    <w:rsid w:val="001E28D5"/>
    <w:rsid w:val="001E32AC"/>
    <w:rsid w:val="001E33F2"/>
    <w:rsid w:val="001E3D43"/>
    <w:rsid w:val="001E51BD"/>
    <w:rsid w:val="001E57B1"/>
    <w:rsid w:val="001E69FA"/>
    <w:rsid w:val="001E6AA4"/>
    <w:rsid w:val="001E6F03"/>
    <w:rsid w:val="001E73EF"/>
    <w:rsid w:val="001E76C9"/>
    <w:rsid w:val="001F01BB"/>
    <w:rsid w:val="001F0411"/>
    <w:rsid w:val="001F074D"/>
    <w:rsid w:val="001F1B84"/>
    <w:rsid w:val="001F2119"/>
    <w:rsid w:val="001F2CCC"/>
    <w:rsid w:val="001F369E"/>
    <w:rsid w:val="001F3CC1"/>
    <w:rsid w:val="001F42D7"/>
    <w:rsid w:val="001F4979"/>
    <w:rsid w:val="001F4B00"/>
    <w:rsid w:val="001F5183"/>
    <w:rsid w:val="001F57FD"/>
    <w:rsid w:val="001F5A6E"/>
    <w:rsid w:val="001F60D0"/>
    <w:rsid w:val="001F653C"/>
    <w:rsid w:val="001F6A08"/>
    <w:rsid w:val="001F6E39"/>
    <w:rsid w:val="002009B5"/>
    <w:rsid w:val="002024D2"/>
    <w:rsid w:val="0020409F"/>
    <w:rsid w:val="0020459E"/>
    <w:rsid w:val="002057BE"/>
    <w:rsid w:val="00205DF6"/>
    <w:rsid w:val="002060DA"/>
    <w:rsid w:val="002062C5"/>
    <w:rsid w:val="002062C8"/>
    <w:rsid w:val="00207437"/>
    <w:rsid w:val="00207D62"/>
    <w:rsid w:val="00207E4E"/>
    <w:rsid w:val="0021019F"/>
    <w:rsid w:val="00210807"/>
    <w:rsid w:val="00210F4A"/>
    <w:rsid w:val="00212485"/>
    <w:rsid w:val="002130DF"/>
    <w:rsid w:val="002136AF"/>
    <w:rsid w:val="00213BD2"/>
    <w:rsid w:val="00214E21"/>
    <w:rsid w:val="00215B1D"/>
    <w:rsid w:val="00215CC7"/>
    <w:rsid w:val="00216670"/>
    <w:rsid w:val="00216723"/>
    <w:rsid w:val="002168FB"/>
    <w:rsid w:val="00216B0D"/>
    <w:rsid w:val="0021704F"/>
    <w:rsid w:val="002173AE"/>
    <w:rsid w:val="00217D69"/>
    <w:rsid w:val="00221738"/>
    <w:rsid w:val="00221942"/>
    <w:rsid w:val="00222B23"/>
    <w:rsid w:val="0022302F"/>
    <w:rsid w:val="00223104"/>
    <w:rsid w:val="002236CD"/>
    <w:rsid w:val="0022372C"/>
    <w:rsid w:val="00223D52"/>
    <w:rsid w:val="00224021"/>
    <w:rsid w:val="002243F0"/>
    <w:rsid w:val="002247E8"/>
    <w:rsid w:val="00224B05"/>
    <w:rsid w:val="00224B66"/>
    <w:rsid w:val="0022563B"/>
    <w:rsid w:val="00225871"/>
    <w:rsid w:val="00226297"/>
    <w:rsid w:val="00226F7E"/>
    <w:rsid w:val="002304D2"/>
    <w:rsid w:val="002309E5"/>
    <w:rsid w:val="0023100B"/>
    <w:rsid w:val="002311D9"/>
    <w:rsid w:val="00231F2A"/>
    <w:rsid w:val="00232F20"/>
    <w:rsid w:val="002330C5"/>
    <w:rsid w:val="002344AC"/>
    <w:rsid w:val="002349E3"/>
    <w:rsid w:val="002359AC"/>
    <w:rsid w:val="002365C7"/>
    <w:rsid w:val="00236A94"/>
    <w:rsid w:val="00236ACE"/>
    <w:rsid w:val="00236D0D"/>
    <w:rsid w:val="00236FB1"/>
    <w:rsid w:val="00237B96"/>
    <w:rsid w:val="00237BF7"/>
    <w:rsid w:val="00240343"/>
    <w:rsid w:val="00240849"/>
    <w:rsid w:val="00241088"/>
    <w:rsid w:val="00241144"/>
    <w:rsid w:val="002413C5"/>
    <w:rsid w:val="0024197F"/>
    <w:rsid w:val="00242746"/>
    <w:rsid w:val="00242AF3"/>
    <w:rsid w:val="002431DC"/>
    <w:rsid w:val="0024401C"/>
    <w:rsid w:val="002446BC"/>
    <w:rsid w:val="00244952"/>
    <w:rsid w:val="002453C5"/>
    <w:rsid w:val="00245585"/>
    <w:rsid w:val="00246319"/>
    <w:rsid w:val="00246439"/>
    <w:rsid w:val="0024649C"/>
    <w:rsid w:val="002464AF"/>
    <w:rsid w:val="00246C97"/>
    <w:rsid w:val="002473FF"/>
    <w:rsid w:val="0024755E"/>
    <w:rsid w:val="00247881"/>
    <w:rsid w:val="00250183"/>
    <w:rsid w:val="00250ACD"/>
    <w:rsid w:val="00250B6B"/>
    <w:rsid w:val="00250EC3"/>
    <w:rsid w:val="0025153C"/>
    <w:rsid w:val="0025155E"/>
    <w:rsid w:val="0025157B"/>
    <w:rsid w:val="0025193A"/>
    <w:rsid w:val="00251F8B"/>
    <w:rsid w:val="00252A87"/>
    <w:rsid w:val="00252E09"/>
    <w:rsid w:val="0025386B"/>
    <w:rsid w:val="00255324"/>
    <w:rsid w:val="002554A1"/>
    <w:rsid w:val="00255778"/>
    <w:rsid w:val="00256268"/>
    <w:rsid w:val="00256280"/>
    <w:rsid w:val="00256329"/>
    <w:rsid w:val="00256344"/>
    <w:rsid w:val="00256BAB"/>
    <w:rsid w:val="00256BAE"/>
    <w:rsid w:val="00257153"/>
    <w:rsid w:val="00257D06"/>
    <w:rsid w:val="00260BD3"/>
    <w:rsid w:val="00260F76"/>
    <w:rsid w:val="00261169"/>
    <w:rsid w:val="002618F9"/>
    <w:rsid w:val="00261DC5"/>
    <w:rsid w:val="00262112"/>
    <w:rsid w:val="002626A1"/>
    <w:rsid w:val="002643DD"/>
    <w:rsid w:val="00264427"/>
    <w:rsid w:val="00264B87"/>
    <w:rsid w:val="002659C6"/>
    <w:rsid w:val="00265EF5"/>
    <w:rsid w:val="0026632D"/>
    <w:rsid w:val="00266934"/>
    <w:rsid w:val="00266BE5"/>
    <w:rsid w:val="002677A6"/>
    <w:rsid w:val="002678CE"/>
    <w:rsid w:val="0026799A"/>
    <w:rsid w:val="00270BFD"/>
    <w:rsid w:val="002711A3"/>
    <w:rsid w:val="002715A6"/>
    <w:rsid w:val="002715C0"/>
    <w:rsid w:val="002730C4"/>
    <w:rsid w:val="002731D9"/>
    <w:rsid w:val="00273E66"/>
    <w:rsid w:val="002741DD"/>
    <w:rsid w:val="002753F2"/>
    <w:rsid w:val="00276007"/>
    <w:rsid w:val="0027660A"/>
    <w:rsid w:val="00276C25"/>
    <w:rsid w:val="00276EA6"/>
    <w:rsid w:val="00277263"/>
    <w:rsid w:val="00277764"/>
    <w:rsid w:val="0028009D"/>
    <w:rsid w:val="00280A09"/>
    <w:rsid w:val="00280B74"/>
    <w:rsid w:val="00280BFC"/>
    <w:rsid w:val="00280D7C"/>
    <w:rsid w:val="00281536"/>
    <w:rsid w:val="00281F9A"/>
    <w:rsid w:val="00282CE8"/>
    <w:rsid w:val="00283C97"/>
    <w:rsid w:val="00283E28"/>
    <w:rsid w:val="002855F2"/>
    <w:rsid w:val="00285A4A"/>
    <w:rsid w:val="00285D77"/>
    <w:rsid w:val="0028633D"/>
    <w:rsid w:val="00286586"/>
    <w:rsid w:val="0028713F"/>
    <w:rsid w:val="002873E7"/>
    <w:rsid w:val="00287FB6"/>
    <w:rsid w:val="00290229"/>
    <w:rsid w:val="00291522"/>
    <w:rsid w:val="002917ED"/>
    <w:rsid w:val="00291B45"/>
    <w:rsid w:val="002931A9"/>
    <w:rsid w:val="002932B2"/>
    <w:rsid w:val="00294366"/>
    <w:rsid w:val="0029488C"/>
    <w:rsid w:val="00295355"/>
    <w:rsid w:val="00295673"/>
    <w:rsid w:val="00295CD4"/>
    <w:rsid w:val="00296357"/>
    <w:rsid w:val="00297455"/>
    <w:rsid w:val="00297AF2"/>
    <w:rsid w:val="002A1269"/>
    <w:rsid w:val="002A25F1"/>
    <w:rsid w:val="002A29FA"/>
    <w:rsid w:val="002A356A"/>
    <w:rsid w:val="002A3696"/>
    <w:rsid w:val="002A4DF5"/>
    <w:rsid w:val="002A518C"/>
    <w:rsid w:val="002A5746"/>
    <w:rsid w:val="002A66CB"/>
    <w:rsid w:val="002A73C7"/>
    <w:rsid w:val="002A7FFC"/>
    <w:rsid w:val="002B0777"/>
    <w:rsid w:val="002B0CC0"/>
    <w:rsid w:val="002B0FCC"/>
    <w:rsid w:val="002B19D1"/>
    <w:rsid w:val="002B2379"/>
    <w:rsid w:val="002B2FC9"/>
    <w:rsid w:val="002B330C"/>
    <w:rsid w:val="002B3661"/>
    <w:rsid w:val="002B3BB7"/>
    <w:rsid w:val="002B406A"/>
    <w:rsid w:val="002B5562"/>
    <w:rsid w:val="002B6B6F"/>
    <w:rsid w:val="002B6FE1"/>
    <w:rsid w:val="002B713B"/>
    <w:rsid w:val="002B7890"/>
    <w:rsid w:val="002B7A79"/>
    <w:rsid w:val="002B7B26"/>
    <w:rsid w:val="002B7D4D"/>
    <w:rsid w:val="002C10D0"/>
    <w:rsid w:val="002C14F5"/>
    <w:rsid w:val="002C28C1"/>
    <w:rsid w:val="002C30A0"/>
    <w:rsid w:val="002C517E"/>
    <w:rsid w:val="002C55B3"/>
    <w:rsid w:val="002C5ABE"/>
    <w:rsid w:val="002C601B"/>
    <w:rsid w:val="002C68CC"/>
    <w:rsid w:val="002C6EA2"/>
    <w:rsid w:val="002C7068"/>
    <w:rsid w:val="002C7CB0"/>
    <w:rsid w:val="002D0FB9"/>
    <w:rsid w:val="002D1447"/>
    <w:rsid w:val="002D27FF"/>
    <w:rsid w:val="002D443D"/>
    <w:rsid w:val="002D503A"/>
    <w:rsid w:val="002D5B2A"/>
    <w:rsid w:val="002E065D"/>
    <w:rsid w:val="002E0C2E"/>
    <w:rsid w:val="002E0F3E"/>
    <w:rsid w:val="002E1553"/>
    <w:rsid w:val="002E15AF"/>
    <w:rsid w:val="002E18B4"/>
    <w:rsid w:val="002E1F8B"/>
    <w:rsid w:val="002E2EFC"/>
    <w:rsid w:val="002E334B"/>
    <w:rsid w:val="002E37DD"/>
    <w:rsid w:val="002E3FAA"/>
    <w:rsid w:val="002E425E"/>
    <w:rsid w:val="002E4867"/>
    <w:rsid w:val="002E4AE1"/>
    <w:rsid w:val="002E581D"/>
    <w:rsid w:val="002E5865"/>
    <w:rsid w:val="002E6341"/>
    <w:rsid w:val="002E67FE"/>
    <w:rsid w:val="002E693B"/>
    <w:rsid w:val="002E7C37"/>
    <w:rsid w:val="002F08B1"/>
    <w:rsid w:val="002F1DB5"/>
    <w:rsid w:val="002F2518"/>
    <w:rsid w:val="002F2AA9"/>
    <w:rsid w:val="002F3CF6"/>
    <w:rsid w:val="002F4312"/>
    <w:rsid w:val="002F4B31"/>
    <w:rsid w:val="002F5496"/>
    <w:rsid w:val="002F5665"/>
    <w:rsid w:val="002F5E09"/>
    <w:rsid w:val="002F68BC"/>
    <w:rsid w:val="002F710A"/>
    <w:rsid w:val="002F78BE"/>
    <w:rsid w:val="00300D95"/>
    <w:rsid w:val="003010AD"/>
    <w:rsid w:val="0030146D"/>
    <w:rsid w:val="003017F8"/>
    <w:rsid w:val="00302A9B"/>
    <w:rsid w:val="00303020"/>
    <w:rsid w:val="00303450"/>
    <w:rsid w:val="00304556"/>
    <w:rsid w:val="00304DB0"/>
    <w:rsid w:val="0030504B"/>
    <w:rsid w:val="0030565B"/>
    <w:rsid w:val="00306843"/>
    <w:rsid w:val="003068CB"/>
    <w:rsid w:val="00307F03"/>
    <w:rsid w:val="003105A2"/>
    <w:rsid w:val="0031065C"/>
    <w:rsid w:val="00310866"/>
    <w:rsid w:val="00310943"/>
    <w:rsid w:val="00310FB1"/>
    <w:rsid w:val="00310FCD"/>
    <w:rsid w:val="00311690"/>
    <w:rsid w:val="00311B6E"/>
    <w:rsid w:val="00311E41"/>
    <w:rsid w:val="00312118"/>
    <w:rsid w:val="00312A55"/>
    <w:rsid w:val="003137F9"/>
    <w:rsid w:val="00313F1F"/>
    <w:rsid w:val="00314085"/>
    <w:rsid w:val="00316062"/>
    <w:rsid w:val="00316AB5"/>
    <w:rsid w:val="00317006"/>
    <w:rsid w:val="00317901"/>
    <w:rsid w:val="003201D8"/>
    <w:rsid w:val="00320623"/>
    <w:rsid w:val="00320A27"/>
    <w:rsid w:val="00320E39"/>
    <w:rsid w:val="003212E1"/>
    <w:rsid w:val="003215A3"/>
    <w:rsid w:val="003217C2"/>
    <w:rsid w:val="00321F60"/>
    <w:rsid w:val="00322E8F"/>
    <w:rsid w:val="00323283"/>
    <w:rsid w:val="00323497"/>
    <w:rsid w:val="0032387F"/>
    <w:rsid w:val="0032405B"/>
    <w:rsid w:val="00324D1B"/>
    <w:rsid w:val="00325C93"/>
    <w:rsid w:val="00325DAD"/>
    <w:rsid w:val="00326225"/>
    <w:rsid w:val="00326B88"/>
    <w:rsid w:val="00326F35"/>
    <w:rsid w:val="00327863"/>
    <w:rsid w:val="00330027"/>
    <w:rsid w:val="0033017B"/>
    <w:rsid w:val="00330189"/>
    <w:rsid w:val="003302BF"/>
    <w:rsid w:val="00330B23"/>
    <w:rsid w:val="00330B3C"/>
    <w:rsid w:val="00331E7E"/>
    <w:rsid w:val="003330B0"/>
    <w:rsid w:val="003339F5"/>
    <w:rsid w:val="00334109"/>
    <w:rsid w:val="0033462C"/>
    <w:rsid w:val="00334630"/>
    <w:rsid w:val="0033499B"/>
    <w:rsid w:val="00334B08"/>
    <w:rsid w:val="003357A2"/>
    <w:rsid w:val="00335DEC"/>
    <w:rsid w:val="00336476"/>
    <w:rsid w:val="00336575"/>
    <w:rsid w:val="003370C3"/>
    <w:rsid w:val="0033749E"/>
    <w:rsid w:val="00340429"/>
    <w:rsid w:val="00341980"/>
    <w:rsid w:val="00341AE1"/>
    <w:rsid w:val="00341CFB"/>
    <w:rsid w:val="003422D6"/>
    <w:rsid w:val="00342395"/>
    <w:rsid w:val="00342B6F"/>
    <w:rsid w:val="00342EFC"/>
    <w:rsid w:val="00343C8D"/>
    <w:rsid w:val="00343C9F"/>
    <w:rsid w:val="00344590"/>
    <w:rsid w:val="00344C3F"/>
    <w:rsid w:val="0034533D"/>
    <w:rsid w:val="003455E8"/>
    <w:rsid w:val="0034695E"/>
    <w:rsid w:val="00346FCC"/>
    <w:rsid w:val="003470A9"/>
    <w:rsid w:val="00347CDC"/>
    <w:rsid w:val="0035085C"/>
    <w:rsid w:val="00351B5E"/>
    <w:rsid w:val="00351C66"/>
    <w:rsid w:val="00352679"/>
    <w:rsid w:val="00352C67"/>
    <w:rsid w:val="00352E8E"/>
    <w:rsid w:val="003534F9"/>
    <w:rsid w:val="003537F7"/>
    <w:rsid w:val="00353E7C"/>
    <w:rsid w:val="0035423A"/>
    <w:rsid w:val="003547FD"/>
    <w:rsid w:val="003549AB"/>
    <w:rsid w:val="00355BB2"/>
    <w:rsid w:val="003573FB"/>
    <w:rsid w:val="00360240"/>
    <w:rsid w:val="00360F23"/>
    <w:rsid w:val="00361172"/>
    <w:rsid w:val="00361263"/>
    <w:rsid w:val="003612F7"/>
    <w:rsid w:val="00362C7C"/>
    <w:rsid w:val="00362D4A"/>
    <w:rsid w:val="0036345A"/>
    <w:rsid w:val="00364383"/>
    <w:rsid w:val="0036493F"/>
    <w:rsid w:val="0036540C"/>
    <w:rsid w:val="00365DA0"/>
    <w:rsid w:val="003660F3"/>
    <w:rsid w:val="003662AD"/>
    <w:rsid w:val="00367034"/>
    <w:rsid w:val="003701E3"/>
    <w:rsid w:val="00370633"/>
    <w:rsid w:val="00370AA4"/>
    <w:rsid w:val="00370E86"/>
    <w:rsid w:val="00370EB9"/>
    <w:rsid w:val="00371E26"/>
    <w:rsid w:val="00371E5E"/>
    <w:rsid w:val="00372055"/>
    <w:rsid w:val="00373AB6"/>
    <w:rsid w:val="003740BD"/>
    <w:rsid w:val="003763E3"/>
    <w:rsid w:val="003776A4"/>
    <w:rsid w:val="003779A3"/>
    <w:rsid w:val="00377B73"/>
    <w:rsid w:val="00380295"/>
    <w:rsid w:val="00380320"/>
    <w:rsid w:val="00380DB4"/>
    <w:rsid w:val="0038105A"/>
    <w:rsid w:val="00381936"/>
    <w:rsid w:val="00382F77"/>
    <w:rsid w:val="003830BE"/>
    <w:rsid w:val="003835B5"/>
    <w:rsid w:val="003838C9"/>
    <w:rsid w:val="00383AA2"/>
    <w:rsid w:val="003844B5"/>
    <w:rsid w:val="003854F0"/>
    <w:rsid w:val="003867A0"/>
    <w:rsid w:val="00386A4E"/>
    <w:rsid w:val="0038778D"/>
    <w:rsid w:val="00387BDA"/>
    <w:rsid w:val="00387E3E"/>
    <w:rsid w:val="003908CC"/>
    <w:rsid w:val="00391516"/>
    <w:rsid w:val="00391A9C"/>
    <w:rsid w:val="00391D02"/>
    <w:rsid w:val="0039276D"/>
    <w:rsid w:val="00392C00"/>
    <w:rsid w:val="0039588C"/>
    <w:rsid w:val="00395FCF"/>
    <w:rsid w:val="003966B3"/>
    <w:rsid w:val="003A03D8"/>
    <w:rsid w:val="003A03F6"/>
    <w:rsid w:val="003A1887"/>
    <w:rsid w:val="003A1FC4"/>
    <w:rsid w:val="003A1FCD"/>
    <w:rsid w:val="003A29FE"/>
    <w:rsid w:val="003A30EB"/>
    <w:rsid w:val="003A3355"/>
    <w:rsid w:val="003A344D"/>
    <w:rsid w:val="003A34D2"/>
    <w:rsid w:val="003A3868"/>
    <w:rsid w:val="003A46B1"/>
    <w:rsid w:val="003A4B66"/>
    <w:rsid w:val="003A4D1B"/>
    <w:rsid w:val="003A55D1"/>
    <w:rsid w:val="003A55EE"/>
    <w:rsid w:val="003A5A00"/>
    <w:rsid w:val="003A681C"/>
    <w:rsid w:val="003A7D5E"/>
    <w:rsid w:val="003B0883"/>
    <w:rsid w:val="003B0A90"/>
    <w:rsid w:val="003B0DFD"/>
    <w:rsid w:val="003B1226"/>
    <w:rsid w:val="003B1510"/>
    <w:rsid w:val="003B1546"/>
    <w:rsid w:val="003B39B4"/>
    <w:rsid w:val="003B3DD8"/>
    <w:rsid w:val="003B406B"/>
    <w:rsid w:val="003B4571"/>
    <w:rsid w:val="003B4E8A"/>
    <w:rsid w:val="003B58CB"/>
    <w:rsid w:val="003B5B60"/>
    <w:rsid w:val="003B5B71"/>
    <w:rsid w:val="003B63D9"/>
    <w:rsid w:val="003B68EA"/>
    <w:rsid w:val="003B6E30"/>
    <w:rsid w:val="003B713A"/>
    <w:rsid w:val="003B7FFA"/>
    <w:rsid w:val="003C08EF"/>
    <w:rsid w:val="003C0AB8"/>
    <w:rsid w:val="003C0BFE"/>
    <w:rsid w:val="003C1266"/>
    <w:rsid w:val="003C13D7"/>
    <w:rsid w:val="003C168B"/>
    <w:rsid w:val="003C2408"/>
    <w:rsid w:val="003C277B"/>
    <w:rsid w:val="003C2D76"/>
    <w:rsid w:val="003C3E04"/>
    <w:rsid w:val="003C43D8"/>
    <w:rsid w:val="003C4D22"/>
    <w:rsid w:val="003C504E"/>
    <w:rsid w:val="003C5947"/>
    <w:rsid w:val="003C6306"/>
    <w:rsid w:val="003C7830"/>
    <w:rsid w:val="003C7BFF"/>
    <w:rsid w:val="003D048D"/>
    <w:rsid w:val="003D08A9"/>
    <w:rsid w:val="003D1577"/>
    <w:rsid w:val="003D1C83"/>
    <w:rsid w:val="003D26F5"/>
    <w:rsid w:val="003D2B4F"/>
    <w:rsid w:val="003D2DA3"/>
    <w:rsid w:val="003D365D"/>
    <w:rsid w:val="003D3EB7"/>
    <w:rsid w:val="003D4A69"/>
    <w:rsid w:val="003D56A4"/>
    <w:rsid w:val="003D632D"/>
    <w:rsid w:val="003D6511"/>
    <w:rsid w:val="003D6604"/>
    <w:rsid w:val="003D6D6E"/>
    <w:rsid w:val="003D7431"/>
    <w:rsid w:val="003D7656"/>
    <w:rsid w:val="003E0809"/>
    <w:rsid w:val="003E0A67"/>
    <w:rsid w:val="003E0F02"/>
    <w:rsid w:val="003E10F7"/>
    <w:rsid w:val="003E1B63"/>
    <w:rsid w:val="003E21F2"/>
    <w:rsid w:val="003E28D9"/>
    <w:rsid w:val="003E29C8"/>
    <w:rsid w:val="003E3DAA"/>
    <w:rsid w:val="003E3EAE"/>
    <w:rsid w:val="003E58C1"/>
    <w:rsid w:val="003E5D2E"/>
    <w:rsid w:val="003E696A"/>
    <w:rsid w:val="003E71BD"/>
    <w:rsid w:val="003E71C0"/>
    <w:rsid w:val="003E76AF"/>
    <w:rsid w:val="003F08CB"/>
    <w:rsid w:val="003F15C0"/>
    <w:rsid w:val="003F2EA4"/>
    <w:rsid w:val="003F3064"/>
    <w:rsid w:val="003F3709"/>
    <w:rsid w:val="003F3E6C"/>
    <w:rsid w:val="003F4130"/>
    <w:rsid w:val="003F4EB5"/>
    <w:rsid w:val="003F5529"/>
    <w:rsid w:val="003F595D"/>
    <w:rsid w:val="003F5B62"/>
    <w:rsid w:val="003F6358"/>
    <w:rsid w:val="003F6CF4"/>
    <w:rsid w:val="003F7B50"/>
    <w:rsid w:val="004001F4"/>
    <w:rsid w:val="00400BE7"/>
    <w:rsid w:val="00401126"/>
    <w:rsid w:val="00401A7C"/>
    <w:rsid w:val="004022E4"/>
    <w:rsid w:val="004029F1"/>
    <w:rsid w:val="00402BFD"/>
    <w:rsid w:val="0040398C"/>
    <w:rsid w:val="004045F2"/>
    <w:rsid w:val="004054C9"/>
    <w:rsid w:val="00405F8C"/>
    <w:rsid w:val="004063FF"/>
    <w:rsid w:val="0040711E"/>
    <w:rsid w:val="00407FEC"/>
    <w:rsid w:val="0041015D"/>
    <w:rsid w:val="0041053D"/>
    <w:rsid w:val="004111E6"/>
    <w:rsid w:val="004114A6"/>
    <w:rsid w:val="004114D7"/>
    <w:rsid w:val="00412B1B"/>
    <w:rsid w:val="00412C61"/>
    <w:rsid w:val="004130CB"/>
    <w:rsid w:val="00413E30"/>
    <w:rsid w:val="00414508"/>
    <w:rsid w:val="004146C6"/>
    <w:rsid w:val="004168D5"/>
    <w:rsid w:val="00420152"/>
    <w:rsid w:val="00420F1B"/>
    <w:rsid w:val="004213B9"/>
    <w:rsid w:val="00421F33"/>
    <w:rsid w:val="00422035"/>
    <w:rsid w:val="00422546"/>
    <w:rsid w:val="00422C7E"/>
    <w:rsid w:val="00422F62"/>
    <w:rsid w:val="004231BA"/>
    <w:rsid w:val="004234A1"/>
    <w:rsid w:val="004238A6"/>
    <w:rsid w:val="00424098"/>
    <w:rsid w:val="00424807"/>
    <w:rsid w:val="00424BFC"/>
    <w:rsid w:val="00424D7C"/>
    <w:rsid w:val="004257E7"/>
    <w:rsid w:val="004276DF"/>
    <w:rsid w:val="00427FE8"/>
    <w:rsid w:val="004300A0"/>
    <w:rsid w:val="00430618"/>
    <w:rsid w:val="004307A9"/>
    <w:rsid w:val="0043088A"/>
    <w:rsid w:val="00430978"/>
    <w:rsid w:val="00430E40"/>
    <w:rsid w:val="00432017"/>
    <w:rsid w:val="0043219D"/>
    <w:rsid w:val="00432392"/>
    <w:rsid w:val="00432476"/>
    <w:rsid w:val="00433194"/>
    <w:rsid w:val="00433E7E"/>
    <w:rsid w:val="0043455C"/>
    <w:rsid w:val="00434829"/>
    <w:rsid w:val="004348F6"/>
    <w:rsid w:val="00434E09"/>
    <w:rsid w:val="00437538"/>
    <w:rsid w:val="0043765C"/>
    <w:rsid w:val="00437C8A"/>
    <w:rsid w:val="0044013F"/>
    <w:rsid w:val="00440C5A"/>
    <w:rsid w:val="00441260"/>
    <w:rsid w:val="00441459"/>
    <w:rsid w:val="00441AE0"/>
    <w:rsid w:val="00442106"/>
    <w:rsid w:val="00442ADE"/>
    <w:rsid w:val="0044375D"/>
    <w:rsid w:val="00443814"/>
    <w:rsid w:val="004438F2"/>
    <w:rsid w:val="00443A58"/>
    <w:rsid w:val="00445D2B"/>
    <w:rsid w:val="00445DCD"/>
    <w:rsid w:val="00446D55"/>
    <w:rsid w:val="00446D59"/>
    <w:rsid w:val="00447358"/>
    <w:rsid w:val="004475D6"/>
    <w:rsid w:val="00447724"/>
    <w:rsid w:val="0045009C"/>
    <w:rsid w:val="004502F8"/>
    <w:rsid w:val="00450567"/>
    <w:rsid w:val="00450705"/>
    <w:rsid w:val="00450A2F"/>
    <w:rsid w:val="004510E5"/>
    <w:rsid w:val="00452352"/>
    <w:rsid w:val="004546EA"/>
    <w:rsid w:val="0045507B"/>
    <w:rsid w:val="00455A83"/>
    <w:rsid w:val="00456508"/>
    <w:rsid w:val="004577F4"/>
    <w:rsid w:val="00460249"/>
    <w:rsid w:val="00460842"/>
    <w:rsid w:val="004613A0"/>
    <w:rsid w:val="00462531"/>
    <w:rsid w:val="0046256E"/>
    <w:rsid w:val="00464050"/>
    <w:rsid w:val="004652CB"/>
    <w:rsid w:val="00465BCB"/>
    <w:rsid w:val="00466221"/>
    <w:rsid w:val="004666BB"/>
    <w:rsid w:val="0046783D"/>
    <w:rsid w:val="00470974"/>
    <w:rsid w:val="00470A8F"/>
    <w:rsid w:val="00472E60"/>
    <w:rsid w:val="0047306E"/>
    <w:rsid w:val="004732B7"/>
    <w:rsid w:val="00473E7E"/>
    <w:rsid w:val="004748A8"/>
    <w:rsid w:val="00474B5C"/>
    <w:rsid w:val="0047567A"/>
    <w:rsid w:val="00476153"/>
    <w:rsid w:val="004779D2"/>
    <w:rsid w:val="00477ACB"/>
    <w:rsid w:val="00477E59"/>
    <w:rsid w:val="0048107B"/>
    <w:rsid w:val="00481182"/>
    <w:rsid w:val="00483C65"/>
    <w:rsid w:val="00484644"/>
    <w:rsid w:val="00484BEE"/>
    <w:rsid w:val="0048504D"/>
    <w:rsid w:val="004850A3"/>
    <w:rsid w:val="004850A7"/>
    <w:rsid w:val="00485B22"/>
    <w:rsid w:val="004865AF"/>
    <w:rsid w:val="0048675F"/>
    <w:rsid w:val="00487856"/>
    <w:rsid w:val="00487B69"/>
    <w:rsid w:val="00487D13"/>
    <w:rsid w:val="00487DEE"/>
    <w:rsid w:val="00487E54"/>
    <w:rsid w:val="0049016F"/>
    <w:rsid w:val="00491321"/>
    <w:rsid w:val="00491903"/>
    <w:rsid w:val="00492228"/>
    <w:rsid w:val="004935A8"/>
    <w:rsid w:val="0049401D"/>
    <w:rsid w:val="00494028"/>
    <w:rsid w:val="004947FB"/>
    <w:rsid w:val="00494BDE"/>
    <w:rsid w:val="00494C63"/>
    <w:rsid w:val="00495131"/>
    <w:rsid w:val="00495609"/>
    <w:rsid w:val="00495CD0"/>
    <w:rsid w:val="00495F55"/>
    <w:rsid w:val="004966D3"/>
    <w:rsid w:val="00497C61"/>
    <w:rsid w:val="004A04A0"/>
    <w:rsid w:val="004A1937"/>
    <w:rsid w:val="004A1B25"/>
    <w:rsid w:val="004A1B4B"/>
    <w:rsid w:val="004A221E"/>
    <w:rsid w:val="004A26DC"/>
    <w:rsid w:val="004A3335"/>
    <w:rsid w:val="004A4DE0"/>
    <w:rsid w:val="004A576A"/>
    <w:rsid w:val="004A5B07"/>
    <w:rsid w:val="004A5D48"/>
    <w:rsid w:val="004A69B4"/>
    <w:rsid w:val="004A77E6"/>
    <w:rsid w:val="004B0ED9"/>
    <w:rsid w:val="004B17D0"/>
    <w:rsid w:val="004B187A"/>
    <w:rsid w:val="004B1B78"/>
    <w:rsid w:val="004B1EE9"/>
    <w:rsid w:val="004B249F"/>
    <w:rsid w:val="004B2561"/>
    <w:rsid w:val="004B2A27"/>
    <w:rsid w:val="004B3323"/>
    <w:rsid w:val="004B3E0C"/>
    <w:rsid w:val="004B62B8"/>
    <w:rsid w:val="004B68B8"/>
    <w:rsid w:val="004B6F69"/>
    <w:rsid w:val="004B7C11"/>
    <w:rsid w:val="004B7E02"/>
    <w:rsid w:val="004C0508"/>
    <w:rsid w:val="004C0FFF"/>
    <w:rsid w:val="004C1050"/>
    <w:rsid w:val="004C1ACC"/>
    <w:rsid w:val="004C3B59"/>
    <w:rsid w:val="004C3B68"/>
    <w:rsid w:val="004C4E5A"/>
    <w:rsid w:val="004C5CCD"/>
    <w:rsid w:val="004C67DF"/>
    <w:rsid w:val="004C6C4B"/>
    <w:rsid w:val="004C6F95"/>
    <w:rsid w:val="004C781A"/>
    <w:rsid w:val="004C7B85"/>
    <w:rsid w:val="004C7BA2"/>
    <w:rsid w:val="004D0684"/>
    <w:rsid w:val="004D0CDF"/>
    <w:rsid w:val="004D0D54"/>
    <w:rsid w:val="004D19A3"/>
    <w:rsid w:val="004D1C53"/>
    <w:rsid w:val="004D20C2"/>
    <w:rsid w:val="004D29C1"/>
    <w:rsid w:val="004D3F21"/>
    <w:rsid w:val="004D5861"/>
    <w:rsid w:val="004D59D8"/>
    <w:rsid w:val="004D6066"/>
    <w:rsid w:val="004D60B4"/>
    <w:rsid w:val="004D692D"/>
    <w:rsid w:val="004D6A9D"/>
    <w:rsid w:val="004D6D86"/>
    <w:rsid w:val="004D75AA"/>
    <w:rsid w:val="004D7B8C"/>
    <w:rsid w:val="004D7BBC"/>
    <w:rsid w:val="004D7CFB"/>
    <w:rsid w:val="004E06A1"/>
    <w:rsid w:val="004E0D5E"/>
    <w:rsid w:val="004E1835"/>
    <w:rsid w:val="004E1C2C"/>
    <w:rsid w:val="004E2566"/>
    <w:rsid w:val="004E376D"/>
    <w:rsid w:val="004E383E"/>
    <w:rsid w:val="004E3DF2"/>
    <w:rsid w:val="004E3E01"/>
    <w:rsid w:val="004E3F5C"/>
    <w:rsid w:val="004E51FF"/>
    <w:rsid w:val="004E54A8"/>
    <w:rsid w:val="004E61A2"/>
    <w:rsid w:val="004E6E73"/>
    <w:rsid w:val="004E773C"/>
    <w:rsid w:val="004E7B97"/>
    <w:rsid w:val="004F12F4"/>
    <w:rsid w:val="004F14AA"/>
    <w:rsid w:val="004F1C2D"/>
    <w:rsid w:val="004F1EC1"/>
    <w:rsid w:val="004F26E0"/>
    <w:rsid w:val="004F2C10"/>
    <w:rsid w:val="004F3094"/>
    <w:rsid w:val="004F40FA"/>
    <w:rsid w:val="004F4DEB"/>
    <w:rsid w:val="004F5E0B"/>
    <w:rsid w:val="004F5EB1"/>
    <w:rsid w:val="004F63CD"/>
    <w:rsid w:val="004F6A60"/>
    <w:rsid w:val="004F6C9B"/>
    <w:rsid w:val="004F7139"/>
    <w:rsid w:val="00500619"/>
    <w:rsid w:val="00500D5E"/>
    <w:rsid w:val="00501571"/>
    <w:rsid w:val="00501F07"/>
    <w:rsid w:val="00502080"/>
    <w:rsid w:val="005023B2"/>
    <w:rsid w:val="005024CA"/>
    <w:rsid w:val="00502660"/>
    <w:rsid w:val="00502A39"/>
    <w:rsid w:val="005031A1"/>
    <w:rsid w:val="00503756"/>
    <w:rsid w:val="00504DD2"/>
    <w:rsid w:val="00504EB9"/>
    <w:rsid w:val="005051A9"/>
    <w:rsid w:val="00505283"/>
    <w:rsid w:val="005055C8"/>
    <w:rsid w:val="005056EB"/>
    <w:rsid w:val="00505F91"/>
    <w:rsid w:val="00506645"/>
    <w:rsid w:val="00506718"/>
    <w:rsid w:val="005068FD"/>
    <w:rsid w:val="00506ED1"/>
    <w:rsid w:val="00507596"/>
    <w:rsid w:val="005075E9"/>
    <w:rsid w:val="00507CD7"/>
    <w:rsid w:val="00510978"/>
    <w:rsid w:val="00511370"/>
    <w:rsid w:val="00512100"/>
    <w:rsid w:val="005123C7"/>
    <w:rsid w:val="00512614"/>
    <w:rsid w:val="00514CCD"/>
    <w:rsid w:val="00514F1E"/>
    <w:rsid w:val="00515A4F"/>
    <w:rsid w:val="00515C34"/>
    <w:rsid w:val="00516350"/>
    <w:rsid w:val="00516682"/>
    <w:rsid w:val="00516E5E"/>
    <w:rsid w:val="00517296"/>
    <w:rsid w:val="00517E08"/>
    <w:rsid w:val="00521C31"/>
    <w:rsid w:val="00521FB9"/>
    <w:rsid w:val="0052226B"/>
    <w:rsid w:val="00522626"/>
    <w:rsid w:val="0052295E"/>
    <w:rsid w:val="00522EBD"/>
    <w:rsid w:val="00523403"/>
    <w:rsid w:val="005235B2"/>
    <w:rsid w:val="005235D1"/>
    <w:rsid w:val="00523E4E"/>
    <w:rsid w:val="00524D3E"/>
    <w:rsid w:val="00525279"/>
    <w:rsid w:val="00525906"/>
    <w:rsid w:val="00525C94"/>
    <w:rsid w:val="00525CE5"/>
    <w:rsid w:val="00525E0D"/>
    <w:rsid w:val="005260D0"/>
    <w:rsid w:val="0052637F"/>
    <w:rsid w:val="00526BE0"/>
    <w:rsid w:val="00527769"/>
    <w:rsid w:val="00527CF1"/>
    <w:rsid w:val="00531025"/>
    <w:rsid w:val="00531366"/>
    <w:rsid w:val="00531A00"/>
    <w:rsid w:val="005326F6"/>
    <w:rsid w:val="005327E0"/>
    <w:rsid w:val="00532DFD"/>
    <w:rsid w:val="00533D48"/>
    <w:rsid w:val="00533DF3"/>
    <w:rsid w:val="00534F54"/>
    <w:rsid w:val="005354DE"/>
    <w:rsid w:val="0053573A"/>
    <w:rsid w:val="00536D3A"/>
    <w:rsid w:val="00540D1F"/>
    <w:rsid w:val="00540EE4"/>
    <w:rsid w:val="0054126D"/>
    <w:rsid w:val="00542383"/>
    <w:rsid w:val="005423A9"/>
    <w:rsid w:val="005424F8"/>
    <w:rsid w:val="005429E3"/>
    <w:rsid w:val="00544152"/>
    <w:rsid w:val="00544705"/>
    <w:rsid w:val="00544B69"/>
    <w:rsid w:val="00544C57"/>
    <w:rsid w:val="005455FA"/>
    <w:rsid w:val="00546C0C"/>
    <w:rsid w:val="005478B2"/>
    <w:rsid w:val="00547F58"/>
    <w:rsid w:val="0054D950"/>
    <w:rsid w:val="00550A10"/>
    <w:rsid w:val="00551E82"/>
    <w:rsid w:val="00551E95"/>
    <w:rsid w:val="0055245E"/>
    <w:rsid w:val="00552993"/>
    <w:rsid w:val="0055420F"/>
    <w:rsid w:val="005542DC"/>
    <w:rsid w:val="0055443A"/>
    <w:rsid w:val="0055487F"/>
    <w:rsid w:val="0055596E"/>
    <w:rsid w:val="00560435"/>
    <w:rsid w:val="005606FD"/>
    <w:rsid w:val="00560D89"/>
    <w:rsid w:val="00561E86"/>
    <w:rsid w:val="005623EA"/>
    <w:rsid w:val="005625EA"/>
    <w:rsid w:val="00562C55"/>
    <w:rsid w:val="00563120"/>
    <w:rsid w:val="00563AC2"/>
    <w:rsid w:val="00564512"/>
    <w:rsid w:val="005649D1"/>
    <w:rsid w:val="005655E7"/>
    <w:rsid w:val="00566DA5"/>
    <w:rsid w:val="00567024"/>
    <w:rsid w:val="005674E7"/>
    <w:rsid w:val="00567A04"/>
    <w:rsid w:val="005704B8"/>
    <w:rsid w:val="005708CD"/>
    <w:rsid w:val="00570A30"/>
    <w:rsid w:val="00571BCA"/>
    <w:rsid w:val="00571FAD"/>
    <w:rsid w:val="005723A3"/>
    <w:rsid w:val="00572582"/>
    <w:rsid w:val="005730E0"/>
    <w:rsid w:val="00573AE4"/>
    <w:rsid w:val="005749F1"/>
    <w:rsid w:val="00574CDE"/>
    <w:rsid w:val="00575028"/>
    <w:rsid w:val="00575B71"/>
    <w:rsid w:val="00577B7B"/>
    <w:rsid w:val="005802E4"/>
    <w:rsid w:val="0058176B"/>
    <w:rsid w:val="00583BC8"/>
    <w:rsid w:val="00583FAF"/>
    <w:rsid w:val="00584378"/>
    <w:rsid w:val="00584C8F"/>
    <w:rsid w:val="0058534B"/>
    <w:rsid w:val="00585477"/>
    <w:rsid w:val="00585BAD"/>
    <w:rsid w:val="005861A9"/>
    <w:rsid w:val="00586D9C"/>
    <w:rsid w:val="0059044F"/>
    <w:rsid w:val="00591606"/>
    <w:rsid w:val="00591A7E"/>
    <w:rsid w:val="00592EDC"/>
    <w:rsid w:val="005937C6"/>
    <w:rsid w:val="00593ABA"/>
    <w:rsid w:val="00593BC8"/>
    <w:rsid w:val="00593F0C"/>
    <w:rsid w:val="005942BA"/>
    <w:rsid w:val="0059456C"/>
    <w:rsid w:val="00595A9A"/>
    <w:rsid w:val="00595F1D"/>
    <w:rsid w:val="00596376"/>
    <w:rsid w:val="005968F2"/>
    <w:rsid w:val="00596CC7"/>
    <w:rsid w:val="005A043E"/>
    <w:rsid w:val="005A0F56"/>
    <w:rsid w:val="005A13F1"/>
    <w:rsid w:val="005A1794"/>
    <w:rsid w:val="005A188F"/>
    <w:rsid w:val="005A43B2"/>
    <w:rsid w:val="005A44EA"/>
    <w:rsid w:val="005A489E"/>
    <w:rsid w:val="005A4949"/>
    <w:rsid w:val="005A518A"/>
    <w:rsid w:val="005A52D1"/>
    <w:rsid w:val="005A5E1B"/>
    <w:rsid w:val="005A63BB"/>
    <w:rsid w:val="005A6487"/>
    <w:rsid w:val="005A6537"/>
    <w:rsid w:val="005A6DF2"/>
    <w:rsid w:val="005B0736"/>
    <w:rsid w:val="005B1784"/>
    <w:rsid w:val="005B2365"/>
    <w:rsid w:val="005B2E2E"/>
    <w:rsid w:val="005B2F43"/>
    <w:rsid w:val="005B3814"/>
    <w:rsid w:val="005B43C6"/>
    <w:rsid w:val="005B459B"/>
    <w:rsid w:val="005B47A4"/>
    <w:rsid w:val="005B4CBE"/>
    <w:rsid w:val="005B5D05"/>
    <w:rsid w:val="005B6A91"/>
    <w:rsid w:val="005B7850"/>
    <w:rsid w:val="005B7F20"/>
    <w:rsid w:val="005C109F"/>
    <w:rsid w:val="005C1430"/>
    <w:rsid w:val="005C1AEC"/>
    <w:rsid w:val="005C303B"/>
    <w:rsid w:val="005C3B34"/>
    <w:rsid w:val="005C3D5E"/>
    <w:rsid w:val="005C4293"/>
    <w:rsid w:val="005C436C"/>
    <w:rsid w:val="005C44C0"/>
    <w:rsid w:val="005C4630"/>
    <w:rsid w:val="005C5892"/>
    <w:rsid w:val="005C5918"/>
    <w:rsid w:val="005C5DC7"/>
    <w:rsid w:val="005C654A"/>
    <w:rsid w:val="005D03CA"/>
    <w:rsid w:val="005D0633"/>
    <w:rsid w:val="005D1132"/>
    <w:rsid w:val="005D1236"/>
    <w:rsid w:val="005D12CB"/>
    <w:rsid w:val="005D12E3"/>
    <w:rsid w:val="005D13AE"/>
    <w:rsid w:val="005D13C3"/>
    <w:rsid w:val="005D2BAE"/>
    <w:rsid w:val="005D364D"/>
    <w:rsid w:val="005D37C0"/>
    <w:rsid w:val="005D442A"/>
    <w:rsid w:val="005D4A20"/>
    <w:rsid w:val="005D4A96"/>
    <w:rsid w:val="005D4C61"/>
    <w:rsid w:val="005D4CF6"/>
    <w:rsid w:val="005D5F25"/>
    <w:rsid w:val="005D659F"/>
    <w:rsid w:val="005D6B3B"/>
    <w:rsid w:val="005D6D9A"/>
    <w:rsid w:val="005D74FA"/>
    <w:rsid w:val="005E0A14"/>
    <w:rsid w:val="005E0F21"/>
    <w:rsid w:val="005E15BD"/>
    <w:rsid w:val="005E18A5"/>
    <w:rsid w:val="005E224E"/>
    <w:rsid w:val="005E226C"/>
    <w:rsid w:val="005E2E35"/>
    <w:rsid w:val="005E319B"/>
    <w:rsid w:val="005E3C0E"/>
    <w:rsid w:val="005E408E"/>
    <w:rsid w:val="005E51B7"/>
    <w:rsid w:val="005E6E48"/>
    <w:rsid w:val="005E7717"/>
    <w:rsid w:val="005E7F80"/>
    <w:rsid w:val="005F058E"/>
    <w:rsid w:val="005F06A4"/>
    <w:rsid w:val="005F1501"/>
    <w:rsid w:val="005F16AC"/>
    <w:rsid w:val="005F17DB"/>
    <w:rsid w:val="005F19D5"/>
    <w:rsid w:val="005F1CEA"/>
    <w:rsid w:val="005F1E72"/>
    <w:rsid w:val="005F20BF"/>
    <w:rsid w:val="005F2894"/>
    <w:rsid w:val="005F2AFA"/>
    <w:rsid w:val="005F2DF7"/>
    <w:rsid w:val="005F4165"/>
    <w:rsid w:val="005F4648"/>
    <w:rsid w:val="005F58E8"/>
    <w:rsid w:val="005F6809"/>
    <w:rsid w:val="005F6859"/>
    <w:rsid w:val="005F6959"/>
    <w:rsid w:val="005F6A5A"/>
    <w:rsid w:val="005F7285"/>
    <w:rsid w:val="005F7A11"/>
    <w:rsid w:val="0060110B"/>
    <w:rsid w:val="006016D1"/>
    <w:rsid w:val="00602B1C"/>
    <w:rsid w:val="006033E5"/>
    <w:rsid w:val="006034B2"/>
    <w:rsid w:val="00604069"/>
    <w:rsid w:val="00604071"/>
    <w:rsid w:val="006043F3"/>
    <w:rsid w:val="00605934"/>
    <w:rsid w:val="00605F72"/>
    <w:rsid w:val="006067BA"/>
    <w:rsid w:val="006078C4"/>
    <w:rsid w:val="00607CB6"/>
    <w:rsid w:val="00607D17"/>
    <w:rsid w:val="0061009A"/>
    <w:rsid w:val="00610EAB"/>
    <w:rsid w:val="006113A3"/>
    <w:rsid w:val="00612E13"/>
    <w:rsid w:val="00612F23"/>
    <w:rsid w:val="00613131"/>
    <w:rsid w:val="00613796"/>
    <w:rsid w:val="00613BA0"/>
    <w:rsid w:val="00615216"/>
    <w:rsid w:val="00615868"/>
    <w:rsid w:val="00616558"/>
    <w:rsid w:val="00620716"/>
    <w:rsid w:val="00620BD2"/>
    <w:rsid w:val="00620C07"/>
    <w:rsid w:val="0062108A"/>
    <w:rsid w:val="0062164D"/>
    <w:rsid w:val="0062208B"/>
    <w:rsid w:val="00622390"/>
    <w:rsid w:val="0062273E"/>
    <w:rsid w:val="00622CD2"/>
    <w:rsid w:val="00624BE7"/>
    <w:rsid w:val="006250A7"/>
    <w:rsid w:val="00625612"/>
    <w:rsid w:val="00625A1E"/>
    <w:rsid w:val="00625F34"/>
    <w:rsid w:val="00625F3B"/>
    <w:rsid w:val="00626CC4"/>
    <w:rsid w:val="00627423"/>
    <w:rsid w:val="00632005"/>
    <w:rsid w:val="006323B1"/>
    <w:rsid w:val="006338CD"/>
    <w:rsid w:val="00633976"/>
    <w:rsid w:val="00633D54"/>
    <w:rsid w:val="00634589"/>
    <w:rsid w:val="006348A6"/>
    <w:rsid w:val="00634E9C"/>
    <w:rsid w:val="0063520B"/>
    <w:rsid w:val="006352D1"/>
    <w:rsid w:val="00635F7E"/>
    <w:rsid w:val="00637DFF"/>
    <w:rsid w:val="0064003A"/>
    <w:rsid w:val="00640CF7"/>
    <w:rsid w:val="00640FD3"/>
    <w:rsid w:val="00641D4A"/>
    <w:rsid w:val="00642FE2"/>
    <w:rsid w:val="006438FC"/>
    <w:rsid w:val="00643CF0"/>
    <w:rsid w:val="00644184"/>
    <w:rsid w:val="00644ADC"/>
    <w:rsid w:val="00646107"/>
    <w:rsid w:val="0064667E"/>
    <w:rsid w:val="0064746D"/>
    <w:rsid w:val="00647A52"/>
    <w:rsid w:val="006501C6"/>
    <w:rsid w:val="00650502"/>
    <w:rsid w:val="00651378"/>
    <w:rsid w:val="006520EC"/>
    <w:rsid w:val="00652D01"/>
    <w:rsid w:val="006535F4"/>
    <w:rsid w:val="00653960"/>
    <w:rsid w:val="0065477C"/>
    <w:rsid w:val="006547A7"/>
    <w:rsid w:val="00654A76"/>
    <w:rsid w:val="00654E2E"/>
    <w:rsid w:val="00655587"/>
    <w:rsid w:val="006559F5"/>
    <w:rsid w:val="00656629"/>
    <w:rsid w:val="00657970"/>
    <w:rsid w:val="00657BB7"/>
    <w:rsid w:val="00657FE5"/>
    <w:rsid w:val="0066063F"/>
    <w:rsid w:val="00661A5C"/>
    <w:rsid w:val="00661E0F"/>
    <w:rsid w:val="00662C87"/>
    <w:rsid w:val="00662D75"/>
    <w:rsid w:val="00663777"/>
    <w:rsid w:val="00663F4B"/>
    <w:rsid w:val="006656B9"/>
    <w:rsid w:val="00665A45"/>
    <w:rsid w:val="00665D61"/>
    <w:rsid w:val="0066676B"/>
    <w:rsid w:val="0066686B"/>
    <w:rsid w:val="006668D8"/>
    <w:rsid w:val="0067058E"/>
    <w:rsid w:val="00670EF5"/>
    <w:rsid w:val="00671821"/>
    <w:rsid w:val="00671D76"/>
    <w:rsid w:val="00671D87"/>
    <w:rsid w:val="00672802"/>
    <w:rsid w:val="00672A8D"/>
    <w:rsid w:val="00673258"/>
    <w:rsid w:val="006737EF"/>
    <w:rsid w:val="00674397"/>
    <w:rsid w:val="006750B5"/>
    <w:rsid w:val="006753C8"/>
    <w:rsid w:val="00676339"/>
    <w:rsid w:val="00676A4A"/>
    <w:rsid w:val="0067760F"/>
    <w:rsid w:val="00680359"/>
    <w:rsid w:val="006835CD"/>
    <w:rsid w:val="00686378"/>
    <w:rsid w:val="0068645D"/>
    <w:rsid w:val="00686FCF"/>
    <w:rsid w:val="006874F9"/>
    <w:rsid w:val="0068763C"/>
    <w:rsid w:val="006911FD"/>
    <w:rsid w:val="00692AC6"/>
    <w:rsid w:val="006938A3"/>
    <w:rsid w:val="00693BB0"/>
    <w:rsid w:val="00694098"/>
    <w:rsid w:val="006946FF"/>
    <w:rsid w:val="00694DED"/>
    <w:rsid w:val="00695AE9"/>
    <w:rsid w:val="00696B44"/>
    <w:rsid w:val="00697BFD"/>
    <w:rsid w:val="006A0554"/>
    <w:rsid w:val="006A0E6B"/>
    <w:rsid w:val="006A1055"/>
    <w:rsid w:val="006A2024"/>
    <w:rsid w:val="006A3ADF"/>
    <w:rsid w:val="006A3B2B"/>
    <w:rsid w:val="006A3E9D"/>
    <w:rsid w:val="006A4E94"/>
    <w:rsid w:val="006A4EFD"/>
    <w:rsid w:val="006A5C32"/>
    <w:rsid w:val="006A5D5D"/>
    <w:rsid w:val="006A6178"/>
    <w:rsid w:val="006A6E47"/>
    <w:rsid w:val="006A72D2"/>
    <w:rsid w:val="006B0081"/>
    <w:rsid w:val="006B0566"/>
    <w:rsid w:val="006B0952"/>
    <w:rsid w:val="006B1BAA"/>
    <w:rsid w:val="006B1BD7"/>
    <w:rsid w:val="006B2117"/>
    <w:rsid w:val="006B302F"/>
    <w:rsid w:val="006B3134"/>
    <w:rsid w:val="006B32CA"/>
    <w:rsid w:val="006B3850"/>
    <w:rsid w:val="006B5822"/>
    <w:rsid w:val="006B742D"/>
    <w:rsid w:val="006B7878"/>
    <w:rsid w:val="006C0B2D"/>
    <w:rsid w:val="006C23A1"/>
    <w:rsid w:val="006C2B9E"/>
    <w:rsid w:val="006C34E6"/>
    <w:rsid w:val="006C3702"/>
    <w:rsid w:val="006C4262"/>
    <w:rsid w:val="006C57D8"/>
    <w:rsid w:val="006C58D3"/>
    <w:rsid w:val="006C62C5"/>
    <w:rsid w:val="006C6C88"/>
    <w:rsid w:val="006C6CA9"/>
    <w:rsid w:val="006C7B47"/>
    <w:rsid w:val="006C7F53"/>
    <w:rsid w:val="006D04EB"/>
    <w:rsid w:val="006D05C8"/>
    <w:rsid w:val="006D088C"/>
    <w:rsid w:val="006D10BA"/>
    <w:rsid w:val="006D1564"/>
    <w:rsid w:val="006D1638"/>
    <w:rsid w:val="006D2419"/>
    <w:rsid w:val="006D35CD"/>
    <w:rsid w:val="006D3CE9"/>
    <w:rsid w:val="006D3DCC"/>
    <w:rsid w:val="006D543E"/>
    <w:rsid w:val="006D5663"/>
    <w:rsid w:val="006D6CD1"/>
    <w:rsid w:val="006D730A"/>
    <w:rsid w:val="006D759C"/>
    <w:rsid w:val="006E37F7"/>
    <w:rsid w:val="006E3C9B"/>
    <w:rsid w:val="006E3CA3"/>
    <w:rsid w:val="006E4806"/>
    <w:rsid w:val="006E4BBA"/>
    <w:rsid w:val="006E5795"/>
    <w:rsid w:val="006E5933"/>
    <w:rsid w:val="006E5B76"/>
    <w:rsid w:val="006E62E9"/>
    <w:rsid w:val="006E6EEE"/>
    <w:rsid w:val="006E7BB4"/>
    <w:rsid w:val="006E7FA0"/>
    <w:rsid w:val="006F030B"/>
    <w:rsid w:val="006F160F"/>
    <w:rsid w:val="006F1F18"/>
    <w:rsid w:val="006F299D"/>
    <w:rsid w:val="006F2C36"/>
    <w:rsid w:val="006F2EBE"/>
    <w:rsid w:val="006F2FB3"/>
    <w:rsid w:val="006F3BF9"/>
    <w:rsid w:val="006F4377"/>
    <w:rsid w:val="006F4FE2"/>
    <w:rsid w:val="006F6F7E"/>
    <w:rsid w:val="006F7EC4"/>
    <w:rsid w:val="007008DF"/>
    <w:rsid w:val="00702343"/>
    <w:rsid w:val="00702655"/>
    <w:rsid w:val="00702825"/>
    <w:rsid w:val="00702FAA"/>
    <w:rsid w:val="00702FC5"/>
    <w:rsid w:val="00705303"/>
    <w:rsid w:val="007057E4"/>
    <w:rsid w:val="0070602E"/>
    <w:rsid w:val="0070632C"/>
    <w:rsid w:val="0070654F"/>
    <w:rsid w:val="0070798E"/>
    <w:rsid w:val="007104E3"/>
    <w:rsid w:val="00710AC2"/>
    <w:rsid w:val="00711010"/>
    <w:rsid w:val="00711218"/>
    <w:rsid w:val="00711861"/>
    <w:rsid w:val="00711877"/>
    <w:rsid w:val="00712481"/>
    <w:rsid w:val="007136A5"/>
    <w:rsid w:val="00713FBB"/>
    <w:rsid w:val="00716C9F"/>
    <w:rsid w:val="00716EA3"/>
    <w:rsid w:val="00717A4A"/>
    <w:rsid w:val="00717FB0"/>
    <w:rsid w:val="00720B6B"/>
    <w:rsid w:val="00720F9C"/>
    <w:rsid w:val="00721002"/>
    <w:rsid w:val="0072128E"/>
    <w:rsid w:val="007216AD"/>
    <w:rsid w:val="007218C8"/>
    <w:rsid w:val="0072195E"/>
    <w:rsid w:val="00721C6D"/>
    <w:rsid w:val="00722E5A"/>
    <w:rsid w:val="00724F3D"/>
    <w:rsid w:val="007254AE"/>
    <w:rsid w:val="00725DF3"/>
    <w:rsid w:val="00726E3D"/>
    <w:rsid w:val="00726F55"/>
    <w:rsid w:val="00727453"/>
    <w:rsid w:val="00727483"/>
    <w:rsid w:val="00727ABC"/>
    <w:rsid w:val="00730791"/>
    <w:rsid w:val="00730DF7"/>
    <w:rsid w:val="00732291"/>
    <w:rsid w:val="0073300D"/>
    <w:rsid w:val="00733DE1"/>
    <w:rsid w:val="00734C08"/>
    <w:rsid w:val="00734F04"/>
    <w:rsid w:val="00735903"/>
    <w:rsid w:val="007361CF"/>
    <w:rsid w:val="007364F6"/>
    <w:rsid w:val="00737A99"/>
    <w:rsid w:val="00737B4B"/>
    <w:rsid w:val="007415BC"/>
    <w:rsid w:val="00742791"/>
    <w:rsid w:val="00742C27"/>
    <w:rsid w:val="0074308C"/>
    <w:rsid w:val="00743EBB"/>
    <w:rsid w:val="00743F1D"/>
    <w:rsid w:val="007440B6"/>
    <w:rsid w:val="00744E6D"/>
    <w:rsid w:val="00746049"/>
    <w:rsid w:val="00746921"/>
    <w:rsid w:val="0074702E"/>
    <w:rsid w:val="007471C7"/>
    <w:rsid w:val="007473E6"/>
    <w:rsid w:val="00747905"/>
    <w:rsid w:val="007500BA"/>
    <w:rsid w:val="00750194"/>
    <w:rsid w:val="00750E9D"/>
    <w:rsid w:val="00751A87"/>
    <w:rsid w:val="00751BE8"/>
    <w:rsid w:val="007525D4"/>
    <w:rsid w:val="00753080"/>
    <w:rsid w:val="007531B1"/>
    <w:rsid w:val="0075324E"/>
    <w:rsid w:val="0075339F"/>
    <w:rsid w:val="0075429C"/>
    <w:rsid w:val="00754F20"/>
    <w:rsid w:val="00755085"/>
    <w:rsid w:val="0075552C"/>
    <w:rsid w:val="00755E7F"/>
    <w:rsid w:val="00756BB3"/>
    <w:rsid w:val="00757331"/>
    <w:rsid w:val="00761022"/>
    <w:rsid w:val="00761A7D"/>
    <w:rsid w:val="00761F35"/>
    <w:rsid w:val="00761F51"/>
    <w:rsid w:val="0076222E"/>
    <w:rsid w:val="00762253"/>
    <w:rsid w:val="0076227E"/>
    <w:rsid w:val="00763C48"/>
    <w:rsid w:val="00763EBF"/>
    <w:rsid w:val="00763F84"/>
    <w:rsid w:val="00764481"/>
    <w:rsid w:val="007654F4"/>
    <w:rsid w:val="007658EB"/>
    <w:rsid w:val="00767102"/>
    <w:rsid w:val="00770FFD"/>
    <w:rsid w:val="0077117C"/>
    <w:rsid w:val="00771750"/>
    <w:rsid w:val="007725FA"/>
    <w:rsid w:val="00774108"/>
    <w:rsid w:val="007748B0"/>
    <w:rsid w:val="0077627A"/>
    <w:rsid w:val="0078065E"/>
    <w:rsid w:val="007806C6"/>
    <w:rsid w:val="0078127A"/>
    <w:rsid w:val="007813D8"/>
    <w:rsid w:val="0078235B"/>
    <w:rsid w:val="00782E56"/>
    <w:rsid w:val="00783031"/>
    <w:rsid w:val="007832C9"/>
    <w:rsid w:val="00783AE9"/>
    <w:rsid w:val="00783E22"/>
    <w:rsid w:val="007844DE"/>
    <w:rsid w:val="007849F0"/>
    <w:rsid w:val="0078522C"/>
    <w:rsid w:val="0078574B"/>
    <w:rsid w:val="00785D32"/>
    <w:rsid w:val="00786139"/>
    <w:rsid w:val="007864DC"/>
    <w:rsid w:val="00786CEB"/>
    <w:rsid w:val="00787679"/>
    <w:rsid w:val="00787F57"/>
    <w:rsid w:val="0079042D"/>
    <w:rsid w:val="00793306"/>
    <w:rsid w:val="0079340F"/>
    <w:rsid w:val="00793A57"/>
    <w:rsid w:val="00795AE0"/>
    <w:rsid w:val="00796284"/>
    <w:rsid w:val="00797793"/>
    <w:rsid w:val="007A138F"/>
    <w:rsid w:val="007A1635"/>
    <w:rsid w:val="007A18A7"/>
    <w:rsid w:val="007A22CB"/>
    <w:rsid w:val="007A37EB"/>
    <w:rsid w:val="007A5450"/>
    <w:rsid w:val="007A6466"/>
    <w:rsid w:val="007A6B9A"/>
    <w:rsid w:val="007A74B4"/>
    <w:rsid w:val="007A7743"/>
    <w:rsid w:val="007A7B17"/>
    <w:rsid w:val="007A7BD8"/>
    <w:rsid w:val="007A7EE9"/>
    <w:rsid w:val="007B0BC0"/>
    <w:rsid w:val="007B11C6"/>
    <w:rsid w:val="007B1499"/>
    <w:rsid w:val="007B17F8"/>
    <w:rsid w:val="007B1DE3"/>
    <w:rsid w:val="007B2CF2"/>
    <w:rsid w:val="007B370B"/>
    <w:rsid w:val="007B3F89"/>
    <w:rsid w:val="007B4B3E"/>
    <w:rsid w:val="007B4FAF"/>
    <w:rsid w:val="007B5F0B"/>
    <w:rsid w:val="007B5FC2"/>
    <w:rsid w:val="007B68C3"/>
    <w:rsid w:val="007B79F6"/>
    <w:rsid w:val="007C03F9"/>
    <w:rsid w:val="007C0465"/>
    <w:rsid w:val="007C212A"/>
    <w:rsid w:val="007C22B9"/>
    <w:rsid w:val="007C3C6B"/>
    <w:rsid w:val="007C4C7D"/>
    <w:rsid w:val="007C560B"/>
    <w:rsid w:val="007C58B8"/>
    <w:rsid w:val="007C6A39"/>
    <w:rsid w:val="007C73B6"/>
    <w:rsid w:val="007C7448"/>
    <w:rsid w:val="007D04CF"/>
    <w:rsid w:val="007D08F6"/>
    <w:rsid w:val="007D1727"/>
    <w:rsid w:val="007D323D"/>
    <w:rsid w:val="007D3459"/>
    <w:rsid w:val="007D66B5"/>
    <w:rsid w:val="007D6B30"/>
    <w:rsid w:val="007E023A"/>
    <w:rsid w:val="007E0381"/>
    <w:rsid w:val="007E05FE"/>
    <w:rsid w:val="007E1B47"/>
    <w:rsid w:val="007E1DFC"/>
    <w:rsid w:val="007E35E8"/>
    <w:rsid w:val="007E390F"/>
    <w:rsid w:val="007E3E49"/>
    <w:rsid w:val="007E4C8F"/>
    <w:rsid w:val="007E52CF"/>
    <w:rsid w:val="007E5ED1"/>
    <w:rsid w:val="007E62F9"/>
    <w:rsid w:val="007E6464"/>
    <w:rsid w:val="007E6AB0"/>
    <w:rsid w:val="007E760B"/>
    <w:rsid w:val="007E76AE"/>
    <w:rsid w:val="007F013A"/>
    <w:rsid w:val="007F0725"/>
    <w:rsid w:val="007F1269"/>
    <w:rsid w:val="007F2230"/>
    <w:rsid w:val="007F24D1"/>
    <w:rsid w:val="007F256F"/>
    <w:rsid w:val="007F3EB9"/>
    <w:rsid w:val="007F441A"/>
    <w:rsid w:val="007F44AB"/>
    <w:rsid w:val="007F4549"/>
    <w:rsid w:val="007F5016"/>
    <w:rsid w:val="007F5172"/>
    <w:rsid w:val="007F5778"/>
    <w:rsid w:val="007F5E0D"/>
    <w:rsid w:val="007F6DA3"/>
    <w:rsid w:val="007F755E"/>
    <w:rsid w:val="007F7D73"/>
    <w:rsid w:val="00800809"/>
    <w:rsid w:val="008019B9"/>
    <w:rsid w:val="008023FE"/>
    <w:rsid w:val="00802D49"/>
    <w:rsid w:val="00802E40"/>
    <w:rsid w:val="008032B3"/>
    <w:rsid w:val="00803854"/>
    <w:rsid w:val="00803A0C"/>
    <w:rsid w:val="008047A8"/>
    <w:rsid w:val="0080546E"/>
    <w:rsid w:val="008056FF"/>
    <w:rsid w:val="0080694F"/>
    <w:rsid w:val="00806DD9"/>
    <w:rsid w:val="00806FC9"/>
    <w:rsid w:val="00807174"/>
    <w:rsid w:val="0081021B"/>
    <w:rsid w:val="0081064A"/>
    <w:rsid w:val="00810744"/>
    <w:rsid w:val="00811E3E"/>
    <w:rsid w:val="0081329A"/>
    <w:rsid w:val="008138B8"/>
    <w:rsid w:val="00813F74"/>
    <w:rsid w:val="0081433A"/>
    <w:rsid w:val="0081442D"/>
    <w:rsid w:val="0081524D"/>
    <w:rsid w:val="00815AC5"/>
    <w:rsid w:val="00816EEC"/>
    <w:rsid w:val="0082000E"/>
    <w:rsid w:val="008203A0"/>
    <w:rsid w:val="0082093D"/>
    <w:rsid w:val="00820EE2"/>
    <w:rsid w:val="00823B06"/>
    <w:rsid w:val="00823B1D"/>
    <w:rsid w:val="00823F32"/>
    <w:rsid w:val="0082417A"/>
    <w:rsid w:val="0082496B"/>
    <w:rsid w:val="008252FE"/>
    <w:rsid w:val="0082662C"/>
    <w:rsid w:val="00826FAC"/>
    <w:rsid w:val="00827DA5"/>
    <w:rsid w:val="00827F63"/>
    <w:rsid w:val="008302B5"/>
    <w:rsid w:val="0083269E"/>
    <w:rsid w:val="00832C60"/>
    <w:rsid w:val="008338B1"/>
    <w:rsid w:val="0083395B"/>
    <w:rsid w:val="00834485"/>
    <w:rsid w:val="008347DA"/>
    <w:rsid w:val="00834B61"/>
    <w:rsid w:val="00835644"/>
    <w:rsid w:val="00835CE0"/>
    <w:rsid w:val="0083654A"/>
    <w:rsid w:val="00836EBA"/>
    <w:rsid w:val="0084171C"/>
    <w:rsid w:val="00841922"/>
    <w:rsid w:val="0084255E"/>
    <w:rsid w:val="00842EB2"/>
    <w:rsid w:val="00843610"/>
    <w:rsid w:val="00843883"/>
    <w:rsid w:val="00843D92"/>
    <w:rsid w:val="008442B8"/>
    <w:rsid w:val="00844504"/>
    <w:rsid w:val="008448E0"/>
    <w:rsid w:val="008448ED"/>
    <w:rsid w:val="00844E92"/>
    <w:rsid w:val="00845E23"/>
    <w:rsid w:val="00846118"/>
    <w:rsid w:val="0084692C"/>
    <w:rsid w:val="00847492"/>
    <w:rsid w:val="0084750C"/>
    <w:rsid w:val="008478CD"/>
    <w:rsid w:val="00850033"/>
    <w:rsid w:val="00850116"/>
    <w:rsid w:val="008509D3"/>
    <w:rsid w:val="0085226B"/>
    <w:rsid w:val="008525C9"/>
    <w:rsid w:val="00855560"/>
    <w:rsid w:val="00855804"/>
    <w:rsid w:val="00855CF1"/>
    <w:rsid w:val="0085664D"/>
    <w:rsid w:val="008603B0"/>
    <w:rsid w:val="00860C00"/>
    <w:rsid w:val="00860D3C"/>
    <w:rsid w:val="0086132F"/>
    <w:rsid w:val="00861D32"/>
    <w:rsid w:val="0086202E"/>
    <w:rsid w:val="00862ADD"/>
    <w:rsid w:val="00863A16"/>
    <w:rsid w:val="0086607B"/>
    <w:rsid w:val="008666BC"/>
    <w:rsid w:val="008666DC"/>
    <w:rsid w:val="008668EA"/>
    <w:rsid w:val="00867AD5"/>
    <w:rsid w:val="00870B13"/>
    <w:rsid w:val="00870CC9"/>
    <w:rsid w:val="00870F08"/>
    <w:rsid w:val="00870F94"/>
    <w:rsid w:val="0087166C"/>
    <w:rsid w:val="00871B2F"/>
    <w:rsid w:val="00871CB3"/>
    <w:rsid w:val="00871E23"/>
    <w:rsid w:val="00871FF2"/>
    <w:rsid w:val="0087249F"/>
    <w:rsid w:val="008725A8"/>
    <w:rsid w:val="00872849"/>
    <w:rsid w:val="00873C9B"/>
    <w:rsid w:val="00873FEE"/>
    <w:rsid w:val="00874226"/>
    <w:rsid w:val="00874529"/>
    <w:rsid w:val="0087459F"/>
    <w:rsid w:val="00874606"/>
    <w:rsid w:val="00874771"/>
    <w:rsid w:val="00874C8A"/>
    <w:rsid w:val="008754C5"/>
    <w:rsid w:val="00875563"/>
    <w:rsid w:val="00875775"/>
    <w:rsid w:val="008757D0"/>
    <w:rsid w:val="00876D2A"/>
    <w:rsid w:val="008775F4"/>
    <w:rsid w:val="0087789E"/>
    <w:rsid w:val="00877B74"/>
    <w:rsid w:val="00880359"/>
    <w:rsid w:val="00880523"/>
    <w:rsid w:val="00880BD3"/>
    <w:rsid w:val="00881ABF"/>
    <w:rsid w:val="00881F55"/>
    <w:rsid w:val="008828D4"/>
    <w:rsid w:val="00883003"/>
    <w:rsid w:val="0088354F"/>
    <w:rsid w:val="0088355C"/>
    <w:rsid w:val="00883F68"/>
    <w:rsid w:val="008842DF"/>
    <w:rsid w:val="008856ED"/>
    <w:rsid w:val="00887514"/>
    <w:rsid w:val="008875FC"/>
    <w:rsid w:val="0088762D"/>
    <w:rsid w:val="0088774D"/>
    <w:rsid w:val="0088796D"/>
    <w:rsid w:val="00887DC3"/>
    <w:rsid w:val="0089046C"/>
    <w:rsid w:val="008905F1"/>
    <w:rsid w:val="0089066A"/>
    <w:rsid w:val="00890A02"/>
    <w:rsid w:val="00890F58"/>
    <w:rsid w:val="00891F40"/>
    <w:rsid w:val="008924DF"/>
    <w:rsid w:val="008924E1"/>
    <w:rsid w:val="00892879"/>
    <w:rsid w:val="008939DB"/>
    <w:rsid w:val="0089400D"/>
    <w:rsid w:val="008944A3"/>
    <w:rsid w:val="00894523"/>
    <w:rsid w:val="0089615A"/>
    <w:rsid w:val="008972D2"/>
    <w:rsid w:val="008977F7"/>
    <w:rsid w:val="008A0E53"/>
    <w:rsid w:val="008A2777"/>
    <w:rsid w:val="008A2FEC"/>
    <w:rsid w:val="008A3F26"/>
    <w:rsid w:val="008A57CE"/>
    <w:rsid w:val="008A5B59"/>
    <w:rsid w:val="008A6CF8"/>
    <w:rsid w:val="008B0154"/>
    <w:rsid w:val="008B0276"/>
    <w:rsid w:val="008B0E16"/>
    <w:rsid w:val="008B13B7"/>
    <w:rsid w:val="008B2092"/>
    <w:rsid w:val="008B2326"/>
    <w:rsid w:val="008B26BC"/>
    <w:rsid w:val="008B3258"/>
    <w:rsid w:val="008B36C4"/>
    <w:rsid w:val="008B3C0D"/>
    <w:rsid w:val="008B3FE6"/>
    <w:rsid w:val="008B4F21"/>
    <w:rsid w:val="008B6959"/>
    <w:rsid w:val="008B6CB9"/>
    <w:rsid w:val="008B7501"/>
    <w:rsid w:val="008B78E4"/>
    <w:rsid w:val="008B7A4D"/>
    <w:rsid w:val="008C0075"/>
    <w:rsid w:val="008C0076"/>
    <w:rsid w:val="008C01C8"/>
    <w:rsid w:val="008C087A"/>
    <w:rsid w:val="008C0D76"/>
    <w:rsid w:val="008C0D7B"/>
    <w:rsid w:val="008C17D0"/>
    <w:rsid w:val="008C19DF"/>
    <w:rsid w:val="008C1AFF"/>
    <w:rsid w:val="008C2483"/>
    <w:rsid w:val="008C2D0C"/>
    <w:rsid w:val="008C3647"/>
    <w:rsid w:val="008C36DA"/>
    <w:rsid w:val="008C4A3A"/>
    <w:rsid w:val="008C5E89"/>
    <w:rsid w:val="008C6D70"/>
    <w:rsid w:val="008C7418"/>
    <w:rsid w:val="008C764B"/>
    <w:rsid w:val="008C7904"/>
    <w:rsid w:val="008C7921"/>
    <w:rsid w:val="008C7A0D"/>
    <w:rsid w:val="008C7CAF"/>
    <w:rsid w:val="008D022D"/>
    <w:rsid w:val="008D0313"/>
    <w:rsid w:val="008D0C6B"/>
    <w:rsid w:val="008D1353"/>
    <w:rsid w:val="008D1435"/>
    <w:rsid w:val="008D1DD7"/>
    <w:rsid w:val="008D2907"/>
    <w:rsid w:val="008D3877"/>
    <w:rsid w:val="008D4279"/>
    <w:rsid w:val="008D4D34"/>
    <w:rsid w:val="008D4ECB"/>
    <w:rsid w:val="008D68A7"/>
    <w:rsid w:val="008D6A85"/>
    <w:rsid w:val="008D6B93"/>
    <w:rsid w:val="008D7FC1"/>
    <w:rsid w:val="008E537B"/>
    <w:rsid w:val="008E58CA"/>
    <w:rsid w:val="008E59C6"/>
    <w:rsid w:val="008E5BF9"/>
    <w:rsid w:val="008E638D"/>
    <w:rsid w:val="008E6483"/>
    <w:rsid w:val="008E79EF"/>
    <w:rsid w:val="008E7C6B"/>
    <w:rsid w:val="008F01B3"/>
    <w:rsid w:val="008F021D"/>
    <w:rsid w:val="008F147D"/>
    <w:rsid w:val="008F28A9"/>
    <w:rsid w:val="008F4BB8"/>
    <w:rsid w:val="008F51BB"/>
    <w:rsid w:val="008F5CC9"/>
    <w:rsid w:val="008F690A"/>
    <w:rsid w:val="008F6B4E"/>
    <w:rsid w:val="00900673"/>
    <w:rsid w:val="00900ED2"/>
    <w:rsid w:val="00900FC7"/>
    <w:rsid w:val="00901C21"/>
    <w:rsid w:val="00901D7C"/>
    <w:rsid w:val="00903AB0"/>
    <w:rsid w:val="0090479F"/>
    <w:rsid w:val="009050A8"/>
    <w:rsid w:val="00905EFE"/>
    <w:rsid w:val="00906017"/>
    <w:rsid w:val="009065B3"/>
    <w:rsid w:val="00906C9F"/>
    <w:rsid w:val="00906E23"/>
    <w:rsid w:val="00907048"/>
    <w:rsid w:val="00907C31"/>
    <w:rsid w:val="00907C88"/>
    <w:rsid w:val="009106AF"/>
    <w:rsid w:val="00910D1D"/>
    <w:rsid w:val="00910DF0"/>
    <w:rsid w:val="009111B7"/>
    <w:rsid w:val="009115BD"/>
    <w:rsid w:val="00911644"/>
    <w:rsid w:val="009120C9"/>
    <w:rsid w:val="00912A5D"/>
    <w:rsid w:val="009136CB"/>
    <w:rsid w:val="00913850"/>
    <w:rsid w:val="00914155"/>
    <w:rsid w:val="0091419B"/>
    <w:rsid w:val="009146BA"/>
    <w:rsid w:val="00914DE9"/>
    <w:rsid w:val="00915087"/>
    <w:rsid w:val="009164A6"/>
    <w:rsid w:val="009164AB"/>
    <w:rsid w:val="0091654F"/>
    <w:rsid w:val="00916AC0"/>
    <w:rsid w:val="00916DBF"/>
    <w:rsid w:val="009171F1"/>
    <w:rsid w:val="009200D8"/>
    <w:rsid w:val="009206BD"/>
    <w:rsid w:val="009208EF"/>
    <w:rsid w:val="0092143A"/>
    <w:rsid w:val="00921F0E"/>
    <w:rsid w:val="009258E1"/>
    <w:rsid w:val="00925909"/>
    <w:rsid w:val="00926DD7"/>
    <w:rsid w:val="00927668"/>
    <w:rsid w:val="00927DBE"/>
    <w:rsid w:val="00927F8A"/>
    <w:rsid w:val="009304A0"/>
    <w:rsid w:val="00930B86"/>
    <w:rsid w:val="0093151A"/>
    <w:rsid w:val="00932F32"/>
    <w:rsid w:val="009334C1"/>
    <w:rsid w:val="009335EA"/>
    <w:rsid w:val="009336D5"/>
    <w:rsid w:val="009338B2"/>
    <w:rsid w:val="00933901"/>
    <w:rsid w:val="00934480"/>
    <w:rsid w:val="009344A6"/>
    <w:rsid w:val="00935F83"/>
    <w:rsid w:val="00936858"/>
    <w:rsid w:val="00936E8E"/>
    <w:rsid w:val="0093721F"/>
    <w:rsid w:val="00937DA4"/>
    <w:rsid w:val="00940437"/>
    <w:rsid w:val="009405EF"/>
    <w:rsid w:val="0094093F"/>
    <w:rsid w:val="00941183"/>
    <w:rsid w:val="0094162C"/>
    <w:rsid w:val="00941664"/>
    <w:rsid w:val="00942910"/>
    <w:rsid w:val="0094380F"/>
    <w:rsid w:val="00943B94"/>
    <w:rsid w:val="00943E23"/>
    <w:rsid w:val="0094425C"/>
    <w:rsid w:val="00945D16"/>
    <w:rsid w:val="00945F58"/>
    <w:rsid w:val="00946364"/>
    <w:rsid w:val="0094697F"/>
    <w:rsid w:val="009477F3"/>
    <w:rsid w:val="00947A95"/>
    <w:rsid w:val="00947C45"/>
    <w:rsid w:val="009506B0"/>
    <w:rsid w:val="00951AE2"/>
    <w:rsid w:val="00952049"/>
    <w:rsid w:val="00952931"/>
    <w:rsid w:val="00952A53"/>
    <w:rsid w:val="00952C6F"/>
    <w:rsid w:val="00953437"/>
    <w:rsid w:val="009538A1"/>
    <w:rsid w:val="00953A90"/>
    <w:rsid w:val="00953F54"/>
    <w:rsid w:val="00954491"/>
    <w:rsid w:val="00954C80"/>
    <w:rsid w:val="00954D0E"/>
    <w:rsid w:val="00956457"/>
    <w:rsid w:val="00957D64"/>
    <w:rsid w:val="00960096"/>
    <w:rsid w:val="009600A1"/>
    <w:rsid w:val="00960922"/>
    <w:rsid w:val="00960BB1"/>
    <w:rsid w:val="009625B5"/>
    <w:rsid w:val="00962DA5"/>
    <w:rsid w:val="00963209"/>
    <w:rsid w:val="009641E5"/>
    <w:rsid w:val="009648E6"/>
    <w:rsid w:val="00964D61"/>
    <w:rsid w:val="00965C3F"/>
    <w:rsid w:val="00965D2E"/>
    <w:rsid w:val="00965F33"/>
    <w:rsid w:val="00966C67"/>
    <w:rsid w:val="00966E74"/>
    <w:rsid w:val="00967DF0"/>
    <w:rsid w:val="00970127"/>
    <w:rsid w:val="0097028C"/>
    <w:rsid w:val="0097124E"/>
    <w:rsid w:val="00973A38"/>
    <w:rsid w:val="00973AC6"/>
    <w:rsid w:val="00974F5C"/>
    <w:rsid w:val="00975F92"/>
    <w:rsid w:val="0097625D"/>
    <w:rsid w:val="009768E5"/>
    <w:rsid w:val="00976F66"/>
    <w:rsid w:val="00977716"/>
    <w:rsid w:val="00977870"/>
    <w:rsid w:val="0098009C"/>
    <w:rsid w:val="0098053D"/>
    <w:rsid w:val="00980677"/>
    <w:rsid w:val="00980886"/>
    <w:rsid w:val="00980E25"/>
    <w:rsid w:val="0098126D"/>
    <w:rsid w:val="009812AF"/>
    <w:rsid w:val="009813A8"/>
    <w:rsid w:val="009816B2"/>
    <w:rsid w:val="00982C37"/>
    <w:rsid w:val="00982C83"/>
    <w:rsid w:val="00982CDA"/>
    <w:rsid w:val="009831C2"/>
    <w:rsid w:val="00983457"/>
    <w:rsid w:val="009842C6"/>
    <w:rsid w:val="00984F52"/>
    <w:rsid w:val="009852FD"/>
    <w:rsid w:val="0098651C"/>
    <w:rsid w:val="009867BB"/>
    <w:rsid w:val="0098725E"/>
    <w:rsid w:val="00990298"/>
    <w:rsid w:val="00991326"/>
    <w:rsid w:val="0099292B"/>
    <w:rsid w:val="00993EAC"/>
    <w:rsid w:val="00994252"/>
    <w:rsid w:val="009956B3"/>
    <w:rsid w:val="00996D84"/>
    <w:rsid w:val="00996EBB"/>
    <w:rsid w:val="009973C9"/>
    <w:rsid w:val="009978CB"/>
    <w:rsid w:val="00997D93"/>
    <w:rsid w:val="009A0714"/>
    <w:rsid w:val="009A07B2"/>
    <w:rsid w:val="009A0D0C"/>
    <w:rsid w:val="009A1917"/>
    <w:rsid w:val="009A1B8F"/>
    <w:rsid w:val="009A3319"/>
    <w:rsid w:val="009A3409"/>
    <w:rsid w:val="009A4511"/>
    <w:rsid w:val="009A4C19"/>
    <w:rsid w:val="009A5091"/>
    <w:rsid w:val="009A63E3"/>
    <w:rsid w:val="009A716B"/>
    <w:rsid w:val="009A7A12"/>
    <w:rsid w:val="009A7FA1"/>
    <w:rsid w:val="009B05AC"/>
    <w:rsid w:val="009B1557"/>
    <w:rsid w:val="009B1B90"/>
    <w:rsid w:val="009B2434"/>
    <w:rsid w:val="009B3F82"/>
    <w:rsid w:val="009B41E6"/>
    <w:rsid w:val="009B48C4"/>
    <w:rsid w:val="009B4D22"/>
    <w:rsid w:val="009B7612"/>
    <w:rsid w:val="009C0C0C"/>
    <w:rsid w:val="009C0F6A"/>
    <w:rsid w:val="009C225A"/>
    <w:rsid w:val="009C3D71"/>
    <w:rsid w:val="009C456D"/>
    <w:rsid w:val="009C5464"/>
    <w:rsid w:val="009C6C53"/>
    <w:rsid w:val="009C6D79"/>
    <w:rsid w:val="009C6E0C"/>
    <w:rsid w:val="009C76BC"/>
    <w:rsid w:val="009D0558"/>
    <w:rsid w:val="009D07A8"/>
    <w:rsid w:val="009D0864"/>
    <w:rsid w:val="009D1DDD"/>
    <w:rsid w:val="009D1E3E"/>
    <w:rsid w:val="009D21DD"/>
    <w:rsid w:val="009D22F7"/>
    <w:rsid w:val="009D3534"/>
    <w:rsid w:val="009D35C8"/>
    <w:rsid w:val="009D50EE"/>
    <w:rsid w:val="009D52FE"/>
    <w:rsid w:val="009D55BC"/>
    <w:rsid w:val="009D5690"/>
    <w:rsid w:val="009D5D15"/>
    <w:rsid w:val="009D6074"/>
    <w:rsid w:val="009D6222"/>
    <w:rsid w:val="009D6AA0"/>
    <w:rsid w:val="009E014F"/>
    <w:rsid w:val="009E0419"/>
    <w:rsid w:val="009E30BA"/>
    <w:rsid w:val="009E36D6"/>
    <w:rsid w:val="009E46EE"/>
    <w:rsid w:val="009E4F79"/>
    <w:rsid w:val="009E57A3"/>
    <w:rsid w:val="009E57A4"/>
    <w:rsid w:val="009E5CD2"/>
    <w:rsid w:val="009E6C22"/>
    <w:rsid w:val="009E6CF1"/>
    <w:rsid w:val="009E6D5D"/>
    <w:rsid w:val="009F16DA"/>
    <w:rsid w:val="009F1BEE"/>
    <w:rsid w:val="009F2490"/>
    <w:rsid w:val="009F27A3"/>
    <w:rsid w:val="009F3111"/>
    <w:rsid w:val="009F3886"/>
    <w:rsid w:val="009F4044"/>
    <w:rsid w:val="009F4DAE"/>
    <w:rsid w:val="009F4EC8"/>
    <w:rsid w:val="009F659D"/>
    <w:rsid w:val="009F68CA"/>
    <w:rsid w:val="009F6E93"/>
    <w:rsid w:val="009F7E27"/>
    <w:rsid w:val="00A027B5"/>
    <w:rsid w:val="00A033AB"/>
    <w:rsid w:val="00A03698"/>
    <w:rsid w:val="00A03B86"/>
    <w:rsid w:val="00A041E0"/>
    <w:rsid w:val="00A0497C"/>
    <w:rsid w:val="00A04985"/>
    <w:rsid w:val="00A051D0"/>
    <w:rsid w:val="00A0544B"/>
    <w:rsid w:val="00A06371"/>
    <w:rsid w:val="00A06A2E"/>
    <w:rsid w:val="00A071E9"/>
    <w:rsid w:val="00A10A10"/>
    <w:rsid w:val="00A10FE0"/>
    <w:rsid w:val="00A1134A"/>
    <w:rsid w:val="00A1177E"/>
    <w:rsid w:val="00A11BB8"/>
    <w:rsid w:val="00A122F1"/>
    <w:rsid w:val="00A1230C"/>
    <w:rsid w:val="00A1318B"/>
    <w:rsid w:val="00A1358C"/>
    <w:rsid w:val="00A1464B"/>
    <w:rsid w:val="00A1481D"/>
    <w:rsid w:val="00A14DDC"/>
    <w:rsid w:val="00A1628E"/>
    <w:rsid w:val="00A16E80"/>
    <w:rsid w:val="00A2029E"/>
    <w:rsid w:val="00A204A6"/>
    <w:rsid w:val="00A20561"/>
    <w:rsid w:val="00A20A60"/>
    <w:rsid w:val="00A21F7B"/>
    <w:rsid w:val="00A2223E"/>
    <w:rsid w:val="00A225CA"/>
    <w:rsid w:val="00A235F8"/>
    <w:rsid w:val="00A23770"/>
    <w:rsid w:val="00A24411"/>
    <w:rsid w:val="00A24DCF"/>
    <w:rsid w:val="00A24FD4"/>
    <w:rsid w:val="00A265DB"/>
    <w:rsid w:val="00A26E1D"/>
    <w:rsid w:val="00A27AFE"/>
    <w:rsid w:val="00A27BDB"/>
    <w:rsid w:val="00A305C4"/>
    <w:rsid w:val="00A306FB"/>
    <w:rsid w:val="00A30CB3"/>
    <w:rsid w:val="00A31108"/>
    <w:rsid w:val="00A31535"/>
    <w:rsid w:val="00A31BD3"/>
    <w:rsid w:val="00A31FAE"/>
    <w:rsid w:val="00A330A8"/>
    <w:rsid w:val="00A33A50"/>
    <w:rsid w:val="00A3712B"/>
    <w:rsid w:val="00A374FC"/>
    <w:rsid w:val="00A403BE"/>
    <w:rsid w:val="00A4143F"/>
    <w:rsid w:val="00A42119"/>
    <w:rsid w:val="00A42644"/>
    <w:rsid w:val="00A449FC"/>
    <w:rsid w:val="00A44CFB"/>
    <w:rsid w:val="00A45D0A"/>
    <w:rsid w:val="00A45DDE"/>
    <w:rsid w:val="00A46047"/>
    <w:rsid w:val="00A460C9"/>
    <w:rsid w:val="00A46550"/>
    <w:rsid w:val="00A4763B"/>
    <w:rsid w:val="00A47970"/>
    <w:rsid w:val="00A50182"/>
    <w:rsid w:val="00A5078C"/>
    <w:rsid w:val="00A50E1B"/>
    <w:rsid w:val="00A51A37"/>
    <w:rsid w:val="00A52403"/>
    <w:rsid w:val="00A52A28"/>
    <w:rsid w:val="00A5318B"/>
    <w:rsid w:val="00A5383F"/>
    <w:rsid w:val="00A544CB"/>
    <w:rsid w:val="00A54A07"/>
    <w:rsid w:val="00A54EA8"/>
    <w:rsid w:val="00A55031"/>
    <w:rsid w:val="00A55744"/>
    <w:rsid w:val="00A56FB5"/>
    <w:rsid w:val="00A57278"/>
    <w:rsid w:val="00A575C7"/>
    <w:rsid w:val="00A603C3"/>
    <w:rsid w:val="00A608B0"/>
    <w:rsid w:val="00A60EFF"/>
    <w:rsid w:val="00A6107B"/>
    <w:rsid w:val="00A612F7"/>
    <w:rsid w:val="00A613E6"/>
    <w:rsid w:val="00A641F7"/>
    <w:rsid w:val="00A645EF"/>
    <w:rsid w:val="00A64928"/>
    <w:rsid w:val="00A65C6A"/>
    <w:rsid w:val="00A65FF6"/>
    <w:rsid w:val="00A66304"/>
    <w:rsid w:val="00A6631B"/>
    <w:rsid w:val="00A668F4"/>
    <w:rsid w:val="00A66945"/>
    <w:rsid w:val="00A70C66"/>
    <w:rsid w:val="00A716A9"/>
    <w:rsid w:val="00A71E9B"/>
    <w:rsid w:val="00A728A1"/>
    <w:rsid w:val="00A73810"/>
    <w:rsid w:val="00A73DAF"/>
    <w:rsid w:val="00A74F5B"/>
    <w:rsid w:val="00A74FB3"/>
    <w:rsid w:val="00A75A9C"/>
    <w:rsid w:val="00A777F6"/>
    <w:rsid w:val="00A77A74"/>
    <w:rsid w:val="00A77A9B"/>
    <w:rsid w:val="00A8096F"/>
    <w:rsid w:val="00A81168"/>
    <w:rsid w:val="00A8398F"/>
    <w:rsid w:val="00A8466C"/>
    <w:rsid w:val="00A87097"/>
    <w:rsid w:val="00A878E1"/>
    <w:rsid w:val="00A87A9E"/>
    <w:rsid w:val="00A90199"/>
    <w:rsid w:val="00A914A6"/>
    <w:rsid w:val="00A91A9D"/>
    <w:rsid w:val="00A91FE7"/>
    <w:rsid w:val="00A9203D"/>
    <w:rsid w:val="00A92511"/>
    <w:rsid w:val="00A92525"/>
    <w:rsid w:val="00A92E29"/>
    <w:rsid w:val="00A930A6"/>
    <w:rsid w:val="00A93567"/>
    <w:rsid w:val="00A93C83"/>
    <w:rsid w:val="00A94B7A"/>
    <w:rsid w:val="00A9523B"/>
    <w:rsid w:val="00A962E1"/>
    <w:rsid w:val="00A968BD"/>
    <w:rsid w:val="00A9698C"/>
    <w:rsid w:val="00A96BB4"/>
    <w:rsid w:val="00A96FEB"/>
    <w:rsid w:val="00A96FFB"/>
    <w:rsid w:val="00A97548"/>
    <w:rsid w:val="00A976EF"/>
    <w:rsid w:val="00AA19D4"/>
    <w:rsid w:val="00AA24B8"/>
    <w:rsid w:val="00AA3141"/>
    <w:rsid w:val="00AA381D"/>
    <w:rsid w:val="00AA4E5A"/>
    <w:rsid w:val="00AA515D"/>
    <w:rsid w:val="00AA56DD"/>
    <w:rsid w:val="00AA5B05"/>
    <w:rsid w:val="00AA6A9E"/>
    <w:rsid w:val="00AA728F"/>
    <w:rsid w:val="00AA78DD"/>
    <w:rsid w:val="00AA7920"/>
    <w:rsid w:val="00AB2C88"/>
    <w:rsid w:val="00AB37D7"/>
    <w:rsid w:val="00AB420E"/>
    <w:rsid w:val="00AB468D"/>
    <w:rsid w:val="00AB4F7B"/>
    <w:rsid w:val="00AB60F3"/>
    <w:rsid w:val="00AB686D"/>
    <w:rsid w:val="00AB6D5C"/>
    <w:rsid w:val="00AB756D"/>
    <w:rsid w:val="00AB7724"/>
    <w:rsid w:val="00AB7C6C"/>
    <w:rsid w:val="00AC085C"/>
    <w:rsid w:val="00AC1A37"/>
    <w:rsid w:val="00AC1ED8"/>
    <w:rsid w:val="00AC2569"/>
    <w:rsid w:val="00AC2769"/>
    <w:rsid w:val="00AC32A3"/>
    <w:rsid w:val="00AC40A2"/>
    <w:rsid w:val="00AC4A4D"/>
    <w:rsid w:val="00AC4F46"/>
    <w:rsid w:val="00AC55E8"/>
    <w:rsid w:val="00AC5892"/>
    <w:rsid w:val="00AC6AD4"/>
    <w:rsid w:val="00AC6F79"/>
    <w:rsid w:val="00AC70B8"/>
    <w:rsid w:val="00AC7D9D"/>
    <w:rsid w:val="00AC7EAD"/>
    <w:rsid w:val="00AD0159"/>
    <w:rsid w:val="00AD23DB"/>
    <w:rsid w:val="00AD2723"/>
    <w:rsid w:val="00AD2960"/>
    <w:rsid w:val="00AD2B92"/>
    <w:rsid w:val="00AD3F9C"/>
    <w:rsid w:val="00AD4B64"/>
    <w:rsid w:val="00AD635A"/>
    <w:rsid w:val="00AD7BC5"/>
    <w:rsid w:val="00AE0C6A"/>
    <w:rsid w:val="00AE1827"/>
    <w:rsid w:val="00AE2CBE"/>
    <w:rsid w:val="00AE31E9"/>
    <w:rsid w:val="00AE3F2C"/>
    <w:rsid w:val="00AE4C48"/>
    <w:rsid w:val="00AE5A3B"/>
    <w:rsid w:val="00AE6BAA"/>
    <w:rsid w:val="00AF05E4"/>
    <w:rsid w:val="00AF07A2"/>
    <w:rsid w:val="00AF0F5D"/>
    <w:rsid w:val="00AF2451"/>
    <w:rsid w:val="00AF2D4C"/>
    <w:rsid w:val="00AF2F9F"/>
    <w:rsid w:val="00AF36B2"/>
    <w:rsid w:val="00AF3BB2"/>
    <w:rsid w:val="00AF3BD0"/>
    <w:rsid w:val="00AF432B"/>
    <w:rsid w:val="00AF449F"/>
    <w:rsid w:val="00AF4507"/>
    <w:rsid w:val="00AF4654"/>
    <w:rsid w:val="00AF50DF"/>
    <w:rsid w:val="00AF5F27"/>
    <w:rsid w:val="00AF633F"/>
    <w:rsid w:val="00AF6357"/>
    <w:rsid w:val="00AF707B"/>
    <w:rsid w:val="00AF7104"/>
    <w:rsid w:val="00AF7248"/>
    <w:rsid w:val="00AF79B4"/>
    <w:rsid w:val="00AF7C6F"/>
    <w:rsid w:val="00B004A2"/>
    <w:rsid w:val="00B00BAB"/>
    <w:rsid w:val="00B011FF"/>
    <w:rsid w:val="00B02056"/>
    <w:rsid w:val="00B022C0"/>
    <w:rsid w:val="00B024F3"/>
    <w:rsid w:val="00B039FF"/>
    <w:rsid w:val="00B03FB6"/>
    <w:rsid w:val="00B044EF"/>
    <w:rsid w:val="00B04830"/>
    <w:rsid w:val="00B06EB3"/>
    <w:rsid w:val="00B07B7C"/>
    <w:rsid w:val="00B11605"/>
    <w:rsid w:val="00B11EE2"/>
    <w:rsid w:val="00B123AB"/>
    <w:rsid w:val="00B123F4"/>
    <w:rsid w:val="00B125C0"/>
    <w:rsid w:val="00B14733"/>
    <w:rsid w:val="00B14F49"/>
    <w:rsid w:val="00B151ED"/>
    <w:rsid w:val="00B1532E"/>
    <w:rsid w:val="00B15D82"/>
    <w:rsid w:val="00B16D57"/>
    <w:rsid w:val="00B172C9"/>
    <w:rsid w:val="00B1791B"/>
    <w:rsid w:val="00B17AEA"/>
    <w:rsid w:val="00B17BE2"/>
    <w:rsid w:val="00B2050E"/>
    <w:rsid w:val="00B211E4"/>
    <w:rsid w:val="00B2194B"/>
    <w:rsid w:val="00B21EA5"/>
    <w:rsid w:val="00B2202D"/>
    <w:rsid w:val="00B22044"/>
    <w:rsid w:val="00B23B29"/>
    <w:rsid w:val="00B25D57"/>
    <w:rsid w:val="00B2677B"/>
    <w:rsid w:val="00B26A1C"/>
    <w:rsid w:val="00B26F04"/>
    <w:rsid w:val="00B270CB"/>
    <w:rsid w:val="00B272BE"/>
    <w:rsid w:val="00B27B8C"/>
    <w:rsid w:val="00B27C6C"/>
    <w:rsid w:val="00B27DE4"/>
    <w:rsid w:val="00B3065A"/>
    <w:rsid w:val="00B30C21"/>
    <w:rsid w:val="00B30D5E"/>
    <w:rsid w:val="00B31107"/>
    <w:rsid w:val="00B31585"/>
    <w:rsid w:val="00B316A5"/>
    <w:rsid w:val="00B316CB"/>
    <w:rsid w:val="00B32478"/>
    <w:rsid w:val="00B324CC"/>
    <w:rsid w:val="00B3297C"/>
    <w:rsid w:val="00B33DB0"/>
    <w:rsid w:val="00B3429F"/>
    <w:rsid w:val="00B34653"/>
    <w:rsid w:val="00B34675"/>
    <w:rsid w:val="00B34E53"/>
    <w:rsid w:val="00B36CAB"/>
    <w:rsid w:val="00B37C34"/>
    <w:rsid w:val="00B4067C"/>
    <w:rsid w:val="00B40D17"/>
    <w:rsid w:val="00B4119B"/>
    <w:rsid w:val="00B41B68"/>
    <w:rsid w:val="00B42ADD"/>
    <w:rsid w:val="00B42E6E"/>
    <w:rsid w:val="00B43183"/>
    <w:rsid w:val="00B4320C"/>
    <w:rsid w:val="00B4365D"/>
    <w:rsid w:val="00B443C5"/>
    <w:rsid w:val="00B44939"/>
    <w:rsid w:val="00B45360"/>
    <w:rsid w:val="00B453EB"/>
    <w:rsid w:val="00B4585E"/>
    <w:rsid w:val="00B45934"/>
    <w:rsid w:val="00B46C5E"/>
    <w:rsid w:val="00B46C76"/>
    <w:rsid w:val="00B47512"/>
    <w:rsid w:val="00B50612"/>
    <w:rsid w:val="00B50B22"/>
    <w:rsid w:val="00B50BA9"/>
    <w:rsid w:val="00B50D12"/>
    <w:rsid w:val="00B5118C"/>
    <w:rsid w:val="00B5127E"/>
    <w:rsid w:val="00B528BD"/>
    <w:rsid w:val="00B529DC"/>
    <w:rsid w:val="00B5333D"/>
    <w:rsid w:val="00B5374D"/>
    <w:rsid w:val="00B54C55"/>
    <w:rsid w:val="00B54C68"/>
    <w:rsid w:val="00B55537"/>
    <w:rsid w:val="00B56011"/>
    <w:rsid w:val="00B5609C"/>
    <w:rsid w:val="00B56BE6"/>
    <w:rsid w:val="00B57672"/>
    <w:rsid w:val="00B57AD4"/>
    <w:rsid w:val="00B602EC"/>
    <w:rsid w:val="00B6057C"/>
    <w:rsid w:val="00B61615"/>
    <w:rsid w:val="00B6170E"/>
    <w:rsid w:val="00B61E59"/>
    <w:rsid w:val="00B62884"/>
    <w:rsid w:val="00B62AA9"/>
    <w:rsid w:val="00B6316F"/>
    <w:rsid w:val="00B639A7"/>
    <w:rsid w:val="00B63F43"/>
    <w:rsid w:val="00B64186"/>
    <w:rsid w:val="00B65A46"/>
    <w:rsid w:val="00B65B1A"/>
    <w:rsid w:val="00B65B89"/>
    <w:rsid w:val="00B65FD9"/>
    <w:rsid w:val="00B67496"/>
    <w:rsid w:val="00B67DAB"/>
    <w:rsid w:val="00B687FD"/>
    <w:rsid w:val="00B70510"/>
    <w:rsid w:val="00B710B8"/>
    <w:rsid w:val="00B71F64"/>
    <w:rsid w:val="00B72C86"/>
    <w:rsid w:val="00B72F39"/>
    <w:rsid w:val="00B73045"/>
    <w:rsid w:val="00B7390D"/>
    <w:rsid w:val="00B73A63"/>
    <w:rsid w:val="00B74F70"/>
    <w:rsid w:val="00B75700"/>
    <w:rsid w:val="00B75C65"/>
    <w:rsid w:val="00B75F3A"/>
    <w:rsid w:val="00B766DB"/>
    <w:rsid w:val="00B77CD3"/>
    <w:rsid w:val="00B802C9"/>
    <w:rsid w:val="00B817E3"/>
    <w:rsid w:val="00B825C2"/>
    <w:rsid w:val="00B84D8E"/>
    <w:rsid w:val="00B85461"/>
    <w:rsid w:val="00B8596B"/>
    <w:rsid w:val="00B863F6"/>
    <w:rsid w:val="00B86853"/>
    <w:rsid w:val="00B86915"/>
    <w:rsid w:val="00B87090"/>
    <w:rsid w:val="00B8777F"/>
    <w:rsid w:val="00B87EE8"/>
    <w:rsid w:val="00B904DF"/>
    <w:rsid w:val="00B90DC4"/>
    <w:rsid w:val="00B90F45"/>
    <w:rsid w:val="00B91657"/>
    <w:rsid w:val="00B92006"/>
    <w:rsid w:val="00B935B4"/>
    <w:rsid w:val="00B936EE"/>
    <w:rsid w:val="00B93BFB"/>
    <w:rsid w:val="00B968AF"/>
    <w:rsid w:val="00B96E8D"/>
    <w:rsid w:val="00B9745C"/>
    <w:rsid w:val="00B97605"/>
    <w:rsid w:val="00BA08A9"/>
    <w:rsid w:val="00BA08AF"/>
    <w:rsid w:val="00BA1286"/>
    <w:rsid w:val="00BA23E6"/>
    <w:rsid w:val="00BA2AD5"/>
    <w:rsid w:val="00BA33EB"/>
    <w:rsid w:val="00BA431B"/>
    <w:rsid w:val="00BA4856"/>
    <w:rsid w:val="00BA48B5"/>
    <w:rsid w:val="00BA4DD6"/>
    <w:rsid w:val="00BA56D0"/>
    <w:rsid w:val="00BA5A8F"/>
    <w:rsid w:val="00BA6D44"/>
    <w:rsid w:val="00BA7219"/>
    <w:rsid w:val="00BA7904"/>
    <w:rsid w:val="00BA7BED"/>
    <w:rsid w:val="00BA7FB9"/>
    <w:rsid w:val="00BB0028"/>
    <w:rsid w:val="00BB0C3C"/>
    <w:rsid w:val="00BB0CB2"/>
    <w:rsid w:val="00BB15B6"/>
    <w:rsid w:val="00BB1F20"/>
    <w:rsid w:val="00BB2538"/>
    <w:rsid w:val="00BB3A9B"/>
    <w:rsid w:val="00BB3C42"/>
    <w:rsid w:val="00BB3D6A"/>
    <w:rsid w:val="00BB4EB7"/>
    <w:rsid w:val="00BB50F1"/>
    <w:rsid w:val="00BB5706"/>
    <w:rsid w:val="00BB59C5"/>
    <w:rsid w:val="00BB5DFE"/>
    <w:rsid w:val="00BB6162"/>
    <w:rsid w:val="00BB6A19"/>
    <w:rsid w:val="00BB734C"/>
    <w:rsid w:val="00BB7667"/>
    <w:rsid w:val="00BB7683"/>
    <w:rsid w:val="00BB78D1"/>
    <w:rsid w:val="00BC0C13"/>
    <w:rsid w:val="00BC0F30"/>
    <w:rsid w:val="00BC0F50"/>
    <w:rsid w:val="00BC21EE"/>
    <w:rsid w:val="00BC3262"/>
    <w:rsid w:val="00BC3379"/>
    <w:rsid w:val="00BC3464"/>
    <w:rsid w:val="00BC4A68"/>
    <w:rsid w:val="00BC4C8D"/>
    <w:rsid w:val="00BC5245"/>
    <w:rsid w:val="00BC6AF9"/>
    <w:rsid w:val="00BC75B0"/>
    <w:rsid w:val="00BCB1F8"/>
    <w:rsid w:val="00BD0889"/>
    <w:rsid w:val="00BD0F2D"/>
    <w:rsid w:val="00BD23FF"/>
    <w:rsid w:val="00BD36E8"/>
    <w:rsid w:val="00BD3BC3"/>
    <w:rsid w:val="00BD4659"/>
    <w:rsid w:val="00BD4920"/>
    <w:rsid w:val="00BD5408"/>
    <w:rsid w:val="00BD5488"/>
    <w:rsid w:val="00BD6643"/>
    <w:rsid w:val="00BD6743"/>
    <w:rsid w:val="00BD69AF"/>
    <w:rsid w:val="00BD727C"/>
    <w:rsid w:val="00BD798C"/>
    <w:rsid w:val="00BD79DB"/>
    <w:rsid w:val="00BD7E5D"/>
    <w:rsid w:val="00BE171B"/>
    <w:rsid w:val="00BE1D6E"/>
    <w:rsid w:val="00BE1FB3"/>
    <w:rsid w:val="00BE246F"/>
    <w:rsid w:val="00BE2D29"/>
    <w:rsid w:val="00BE3096"/>
    <w:rsid w:val="00BE3634"/>
    <w:rsid w:val="00BE3863"/>
    <w:rsid w:val="00BE447C"/>
    <w:rsid w:val="00BE4493"/>
    <w:rsid w:val="00BE5532"/>
    <w:rsid w:val="00BE5871"/>
    <w:rsid w:val="00BE5942"/>
    <w:rsid w:val="00BE5D71"/>
    <w:rsid w:val="00BE6105"/>
    <w:rsid w:val="00BE636B"/>
    <w:rsid w:val="00BE67D7"/>
    <w:rsid w:val="00BE698C"/>
    <w:rsid w:val="00BE6E98"/>
    <w:rsid w:val="00BE6F79"/>
    <w:rsid w:val="00BE7BD3"/>
    <w:rsid w:val="00BF00FD"/>
    <w:rsid w:val="00BF018F"/>
    <w:rsid w:val="00BF01EC"/>
    <w:rsid w:val="00BF08B2"/>
    <w:rsid w:val="00BF11B1"/>
    <w:rsid w:val="00BF2923"/>
    <w:rsid w:val="00BF374B"/>
    <w:rsid w:val="00BF3E29"/>
    <w:rsid w:val="00BF48BF"/>
    <w:rsid w:val="00BF52B9"/>
    <w:rsid w:val="00BF54F5"/>
    <w:rsid w:val="00C002D8"/>
    <w:rsid w:val="00C00395"/>
    <w:rsid w:val="00C00853"/>
    <w:rsid w:val="00C00ABC"/>
    <w:rsid w:val="00C027EB"/>
    <w:rsid w:val="00C03029"/>
    <w:rsid w:val="00C033BE"/>
    <w:rsid w:val="00C03516"/>
    <w:rsid w:val="00C039D8"/>
    <w:rsid w:val="00C055EE"/>
    <w:rsid w:val="00C05ABA"/>
    <w:rsid w:val="00C064B3"/>
    <w:rsid w:val="00C07673"/>
    <w:rsid w:val="00C10D0E"/>
    <w:rsid w:val="00C113B8"/>
    <w:rsid w:val="00C11860"/>
    <w:rsid w:val="00C11BFC"/>
    <w:rsid w:val="00C11E92"/>
    <w:rsid w:val="00C12D3B"/>
    <w:rsid w:val="00C137FB"/>
    <w:rsid w:val="00C13D77"/>
    <w:rsid w:val="00C14475"/>
    <w:rsid w:val="00C14676"/>
    <w:rsid w:val="00C1508B"/>
    <w:rsid w:val="00C151AB"/>
    <w:rsid w:val="00C154F0"/>
    <w:rsid w:val="00C15B56"/>
    <w:rsid w:val="00C172B4"/>
    <w:rsid w:val="00C1743E"/>
    <w:rsid w:val="00C17F9E"/>
    <w:rsid w:val="00C20945"/>
    <w:rsid w:val="00C21060"/>
    <w:rsid w:val="00C21189"/>
    <w:rsid w:val="00C21FC4"/>
    <w:rsid w:val="00C22518"/>
    <w:rsid w:val="00C22823"/>
    <w:rsid w:val="00C22960"/>
    <w:rsid w:val="00C22BA6"/>
    <w:rsid w:val="00C2321F"/>
    <w:rsid w:val="00C23374"/>
    <w:rsid w:val="00C24227"/>
    <w:rsid w:val="00C24E8F"/>
    <w:rsid w:val="00C25EEB"/>
    <w:rsid w:val="00C260C3"/>
    <w:rsid w:val="00C27051"/>
    <w:rsid w:val="00C270DE"/>
    <w:rsid w:val="00C27A5A"/>
    <w:rsid w:val="00C27D85"/>
    <w:rsid w:val="00C3077B"/>
    <w:rsid w:val="00C30A1C"/>
    <w:rsid w:val="00C30B4D"/>
    <w:rsid w:val="00C318D4"/>
    <w:rsid w:val="00C31E61"/>
    <w:rsid w:val="00C33AF8"/>
    <w:rsid w:val="00C33EC3"/>
    <w:rsid w:val="00C34201"/>
    <w:rsid w:val="00C353D1"/>
    <w:rsid w:val="00C36608"/>
    <w:rsid w:val="00C36E26"/>
    <w:rsid w:val="00C36F83"/>
    <w:rsid w:val="00C401F2"/>
    <w:rsid w:val="00C4074B"/>
    <w:rsid w:val="00C42161"/>
    <w:rsid w:val="00C4389C"/>
    <w:rsid w:val="00C43CEF"/>
    <w:rsid w:val="00C43FDE"/>
    <w:rsid w:val="00C4468A"/>
    <w:rsid w:val="00C46822"/>
    <w:rsid w:val="00C46DE0"/>
    <w:rsid w:val="00C47B9B"/>
    <w:rsid w:val="00C50003"/>
    <w:rsid w:val="00C50C5F"/>
    <w:rsid w:val="00C51618"/>
    <w:rsid w:val="00C516ED"/>
    <w:rsid w:val="00C533A2"/>
    <w:rsid w:val="00C541C1"/>
    <w:rsid w:val="00C54608"/>
    <w:rsid w:val="00C551F0"/>
    <w:rsid w:val="00C55482"/>
    <w:rsid w:val="00C556B5"/>
    <w:rsid w:val="00C55FE2"/>
    <w:rsid w:val="00C5603D"/>
    <w:rsid w:val="00C562CE"/>
    <w:rsid w:val="00C568F1"/>
    <w:rsid w:val="00C57805"/>
    <w:rsid w:val="00C61650"/>
    <w:rsid w:val="00C6176B"/>
    <w:rsid w:val="00C61B4E"/>
    <w:rsid w:val="00C62FDE"/>
    <w:rsid w:val="00C63FFB"/>
    <w:rsid w:val="00C64255"/>
    <w:rsid w:val="00C6451D"/>
    <w:rsid w:val="00C651C3"/>
    <w:rsid w:val="00C65894"/>
    <w:rsid w:val="00C6645D"/>
    <w:rsid w:val="00C6667D"/>
    <w:rsid w:val="00C678CC"/>
    <w:rsid w:val="00C70392"/>
    <w:rsid w:val="00C70638"/>
    <w:rsid w:val="00C70982"/>
    <w:rsid w:val="00C70C1D"/>
    <w:rsid w:val="00C71211"/>
    <w:rsid w:val="00C712CF"/>
    <w:rsid w:val="00C720EB"/>
    <w:rsid w:val="00C72FAB"/>
    <w:rsid w:val="00C73C1A"/>
    <w:rsid w:val="00C7429C"/>
    <w:rsid w:val="00C747BC"/>
    <w:rsid w:val="00C7565D"/>
    <w:rsid w:val="00C75DC5"/>
    <w:rsid w:val="00C7605A"/>
    <w:rsid w:val="00C7649B"/>
    <w:rsid w:val="00C76C84"/>
    <w:rsid w:val="00C7727F"/>
    <w:rsid w:val="00C772B8"/>
    <w:rsid w:val="00C803A6"/>
    <w:rsid w:val="00C80759"/>
    <w:rsid w:val="00C80AB1"/>
    <w:rsid w:val="00C81FFA"/>
    <w:rsid w:val="00C825AF"/>
    <w:rsid w:val="00C825E4"/>
    <w:rsid w:val="00C82805"/>
    <w:rsid w:val="00C82EE4"/>
    <w:rsid w:val="00C848A0"/>
    <w:rsid w:val="00C84937"/>
    <w:rsid w:val="00C84D6F"/>
    <w:rsid w:val="00C84DB3"/>
    <w:rsid w:val="00C8513F"/>
    <w:rsid w:val="00C85A63"/>
    <w:rsid w:val="00C8609D"/>
    <w:rsid w:val="00C86496"/>
    <w:rsid w:val="00C86C45"/>
    <w:rsid w:val="00C870D5"/>
    <w:rsid w:val="00C8756B"/>
    <w:rsid w:val="00C87B2B"/>
    <w:rsid w:val="00C87CFC"/>
    <w:rsid w:val="00C90061"/>
    <w:rsid w:val="00C91592"/>
    <w:rsid w:val="00C927CC"/>
    <w:rsid w:val="00C937B0"/>
    <w:rsid w:val="00C93845"/>
    <w:rsid w:val="00C93CEE"/>
    <w:rsid w:val="00C9493B"/>
    <w:rsid w:val="00C96312"/>
    <w:rsid w:val="00C966BD"/>
    <w:rsid w:val="00C96B39"/>
    <w:rsid w:val="00C97051"/>
    <w:rsid w:val="00C97BD5"/>
    <w:rsid w:val="00C97C13"/>
    <w:rsid w:val="00C97CBC"/>
    <w:rsid w:val="00CA1D9D"/>
    <w:rsid w:val="00CA2DC3"/>
    <w:rsid w:val="00CA3395"/>
    <w:rsid w:val="00CA354A"/>
    <w:rsid w:val="00CA3E02"/>
    <w:rsid w:val="00CA3F35"/>
    <w:rsid w:val="00CA3F99"/>
    <w:rsid w:val="00CA4BA0"/>
    <w:rsid w:val="00CA4CD7"/>
    <w:rsid w:val="00CA55AF"/>
    <w:rsid w:val="00CA567D"/>
    <w:rsid w:val="00CA60E1"/>
    <w:rsid w:val="00CA6146"/>
    <w:rsid w:val="00CA6370"/>
    <w:rsid w:val="00CA6488"/>
    <w:rsid w:val="00CA66C2"/>
    <w:rsid w:val="00CA680F"/>
    <w:rsid w:val="00CA7088"/>
    <w:rsid w:val="00CB0890"/>
    <w:rsid w:val="00CB1AE2"/>
    <w:rsid w:val="00CB26F9"/>
    <w:rsid w:val="00CB27C1"/>
    <w:rsid w:val="00CB2893"/>
    <w:rsid w:val="00CB2D46"/>
    <w:rsid w:val="00CB2E35"/>
    <w:rsid w:val="00CB3A54"/>
    <w:rsid w:val="00CB4155"/>
    <w:rsid w:val="00CB5584"/>
    <w:rsid w:val="00CB69A0"/>
    <w:rsid w:val="00CB713F"/>
    <w:rsid w:val="00CC02C7"/>
    <w:rsid w:val="00CC0DDA"/>
    <w:rsid w:val="00CC15C1"/>
    <w:rsid w:val="00CC17B2"/>
    <w:rsid w:val="00CC22CE"/>
    <w:rsid w:val="00CC2873"/>
    <w:rsid w:val="00CC2C5B"/>
    <w:rsid w:val="00CC3080"/>
    <w:rsid w:val="00CC351D"/>
    <w:rsid w:val="00CC356B"/>
    <w:rsid w:val="00CC39E2"/>
    <w:rsid w:val="00CC3E6A"/>
    <w:rsid w:val="00CC3EE2"/>
    <w:rsid w:val="00CC5C59"/>
    <w:rsid w:val="00CC62F6"/>
    <w:rsid w:val="00CC7017"/>
    <w:rsid w:val="00CC7094"/>
    <w:rsid w:val="00CD0740"/>
    <w:rsid w:val="00CD0D83"/>
    <w:rsid w:val="00CD0DE7"/>
    <w:rsid w:val="00CD1A26"/>
    <w:rsid w:val="00CD1ACF"/>
    <w:rsid w:val="00CD1FD6"/>
    <w:rsid w:val="00CD32B2"/>
    <w:rsid w:val="00CD3810"/>
    <w:rsid w:val="00CD4686"/>
    <w:rsid w:val="00CD52B9"/>
    <w:rsid w:val="00CD582E"/>
    <w:rsid w:val="00CD71BE"/>
    <w:rsid w:val="00CD7388"/>
    <w:rsid w:val="00CE06FC"/>
    <w:rsid w:val="00CE0A42"/>
    <w:rsid w:val="00CE0E6B"/>
    <w:rsid w:val="00CE0F96"/>
    <w:rsid w:val="00CE1742"/>
    <w:rsid w:val="00CE1A6C"/>
    <w:rsid w:val="00CE271D"/>
    <w:rsid w:val="00CE2B41"/>
    <w:rsid w:val="00CE37F1"/>
    <w:rsid w:val="00CE3A70"/>
    <w:rsid w:val="00CE521A"/>
    <w:rsid w:val="00CE599A"/>
    <w:rsid w:val="00CE5A02"/>
    <w:rsid w:val="00CE5C9D"/>
    <w:rsid w:val="00CE5F95"/>
    <w:rsid w:val="00CE68D5"/>
    <w:rsid w:val="00CE72E0"/>
    <w:rsid w:val="00CE74AC"/>
    <w:rsid w:val="00CE783B"/>
    <w:rsid w:val="00CE7DE8"/>
    <w:rsid w:val="00CE7E56"/>
    <w:rsid w:val="00CF007D"/>
    <w:rsid w:val="00CF029F"/>
    <w:rsid w:val="00CF0976"/>
    <w:rsid w:val="00CF0BE9"/>
    <w:rsid w:val="00CF102A"/>
    <w:rsid w:val="00CF127E"/>
    <w:rsid w:val="00CF19D0"/>
    <w:rsid w:val="00CF254C"/>
    <w:rsid w:val="00CF2BEA"/>
    <w:rsid w:val="00CF2CE3"/>
    <w:rsid w:val="00CF3118"/>
    <w:rsid w:val="00CF4113"/>
    <w:rsid w:val="00CF45A3"/>
    <w:rsid w:val="00CF4C2E"/>
    <w:rsid w:val="00CF6967"/>
    <w:rsid w:val="00CF761E"/>
    <w:rsid w:val="00CF77B2"/>
    <w:rsid w:val="00CF7B93"/>
    <w:rsid w:val="00CF7BC9"/>
    <w:rsid w:val="00CF7E97"/>
    <w:rsid w:val="00D0005D"/>
    <w:rsid w:val="00D009B0"/>
    <w:rsid w:val="00D00D0B"/>
    <w:rsid w:val="00D00D9E"/>
    <w:rsid w:val="00D00FCF"/>
    <w:rsid w:val="00D01162"/>
    <w:rsid w:val="00D01461"/>
    <w:rsid w:val="00D01FDC"/>
    <w:rsid w:val="00D02952"/>
    <w:rsid w:val="00D03187"/>
    <w:rsid w:val="00D038AD"/>
    <w:rsid w:val="00D04496"/>
    <w:rsid w:val="00D04C69"/>
    <w:rsid w:val="00D05BA0"/>
    <w:rsid w:val="00D06083"/>
    <w:rsid w:val="00D06F54"/>
    <w:rsid w:val="00D105A7"/>
    <w:rsid w:val="00D10CC9"/>
    <w:rsid w:val="00D11634"/>
    <w:rsid w:val="00D11E1B"/>
    <w:rsid w:val="00D1244C"/>
    <w:rsid w:val="00D12B87"/>
    <w:rsid w:val="00D12C78"/>
    <w:rsid w:val="00D14484"/>
    <w:rsid w:val="00D14CB3"/>
    <w:rsid w:val="00D14D01"/>
    <w:rsid w:val="00D15BD7"/>
    <w:rsid w:val="00D16389"/>
    <w:rsid w:val="00D1671A"/>
    <w:rsid w:val="00D16A60"/>
    <w:rsid w:val="00D17C2E"/>
    <w:rsid w:val="00D20C5B"/>
    <w:rsid w:val="00D2116B"/>
    <w:rsid w:val="00D21A8C"/>
    <w:rsid w:val="00D226B5"/>
    <w:rsid w:val="00D239D6"/>
    <w:rsid w:val="00D23ACC"/>
    <w:rsid w:val="00D23DC3"/>
    <w:rsid w:val="00D24E5B"/>
    <w:rsid w:val="00D252F9"/>
    <w:rsid w:val="00D25416"/>
    <w:rsid w:val="00D254AF"/>
    <w:rsid w:val="00D25CE5"/>
    <w:rsid w:val="00D26647"/>
    <w:rsid w:val="00D26CF8"/>
    <w:rsid w:val="00D270D5"/>
    <w:rsid w:val="00D270F7"/>
    <w:rsid w:val="00D2787C"/>
    <w:rsid w:val="00D27BD8"/>
    <w:rsid w:val="00D3044A"/>
    <w:rsid w:val="00D311F3"/>
    <w:rsid w:val="00D3182E"/>
    <w:rsid w:val="00D328DD"/>
    <w:rsid w:val="00D336EE"/>
    <w:rsid w:val="00D343B2"/>
    <w:rsid w:val="00D34759"/>
    <w:rsid w:val="00D34F84"/>
    <w:rsid w:val="00D3777D"/>
    <w:rsid w:val="00D406F7"/>
    <w:rsid w:val="00D410D0"/>
    <w:rsid w:val="00D4128C"/>
    <w:rsid w:val="00D41A1F"/>
    <w:rsid w:val="00D41B99"/>
    <w:rsid w:val="00D42038"/>
    <w:rsid w:val="00D42D13"/>
    <w:rsid w:val="00D42D28"/>
    <w:rsid w:val="00D430C1"/>
    <w:rsid w:val="00D43DED"/>
    <w:rsid w:val="00D456A8"/>
    <w:rsid w:val="00D45B5E"/>
    <w:rsid w:val="00D460BB"/>
    <w:rsid w:val="00D46C2C"/>
    <w:rsid w:val="00D4771B"/>
    <w:rsid w:val="00D4797E"/>
    <w:rsid w:val="00D506AE"/>
    <w:rsid w:val="00D50AD6"/>
    <w:rsid w:val="00D51006"/>
    <w:rsid w:val="00D5186E"/>
    <w:rsid w:val="00D51B09"/>
    <w:rsid w:val="00D52945"/>
    <w:rsid w:val="00D52E56"/>
    <w:rsid w:val="00D530FC"/>
    <w:rsid w:val="00D5375F"/>
    <w:rsid w:val="00D53D61"/>
    <w:rsid w:val="00D53F89"/>
    <w:rsid w:val="00D546A6"/>
    <w:rsid w:val="00D548D6"/>
    <w:rsid w:val="00D5498C"/>
    <w:rsid w:val="00D54E96"/>
    <w:rsid w:val="00D55788"/>
    <w:rsid w:val="00D5680B"/>
    <w:rsid w:val="00D56CCF"/>
    <w:rsid w:val="00D56E11"/>
    <w:rsid w:val="00D57867"/>
    <w:rsid w:val="00D57D8C"/>
    <w:rsid w:val="00D607E5"/>
    <w:rsid w:val="00D60930"/>
    <w:rsid w:val="00D60B59"/>
    <w:rsid w:val="00D60EDC"/>
    <w:rsid w:val="00D61D3E"/>
    <w:rsid w:val="00D6273A"/>
    <w:rsid w:val="00D62919"/>
    <w:rsid w:val="00D6406B"/>
    <w:rsid w:val="00D641CC"/>
    <w:rsid w:val="00D64E85"/>
    <w:rsid w:val="00D64F9C"/>
    <w:rsid w:val="00D65012"/>
    <w:rsid w:val="00D65025"/>
    <w:rsid w:val="00D653B8"/>
    <w:rsid w:val="00D65754"/>
    <w:rsid w:val="00D65BB1"/>
    <w:rsid w:val="00D65F28"/>
    <w:rsid w:val="00D66F3D"/>
    <w:rsid w:val="00D67467"/>
    <w:rsid w:val="00D676AD"/>
    <w:rsid w:val="00D7233A"/>
    <w:rsid w:val="00D73B94"/>
    <w:rsid w:val="00D740FB"/>
    <w:rsid w:val="00D748A0"/>
    <w:rsid w:val="00D74D3A"/>
    <w:rsid w:val="00D74F35"/>
    <w:rsid w:val="00D75148"/>
    <w:rsid w:val="00D75171"/>
    <w:rsid w:val="00D758E7"/>
    <w:rsid w:val="00D763A0"/>
    <w:rsid w:val="00D76B0C"/>
    <w:rsid w:val="00D77292"/>
    <w:rsid w:val="00D80061"/>
    <w:rsid w:val="00D80677"/>
    <w:rsid w:val="00D80B20"/>
    <w:rsid w:val="00D80C00"/>
    <w:rsid w:val="00D825C1"/>
    <w:rsid w:val="00D82E64"/>
    <w:rsid w:val="00D83206"/>
    <w:rsid w:val="00D832FF"/>
    <w:rsid w:val="00D8353A"/>
    <w:rsid w:val="00D83587"/>
    <w:rsid w:val="00D83973"/>
    <w:rsid w:val="00D83AA4"/>
    <w:rsid w:val="00D83C52"/>
    <w:rsid w:val="00D84003"/>
    <w:rsid w:val="00D84434"/>
    <w:rsid w:val="00D846C7"/>
    <w:rsid w:val="00D8494A"/>
    <w:rsid w:val="00D85834"/>
    <w:rsid w:val="00D86FB1"/>
    <w:rsid w:val="00D87903"/>
    <w:rsid w:val="00D87CF2"/>
    <w:rsid w:val="00D90B8E"/>
    <w:rsid w:val="00D91778"/>
    <w:rsid w:val="00D9193E"/>
    <w:rsid w:val="00D91A7B"/>
    <w:rsid w:val="00D91C79"/>
    <w:rsid w:val="00D9300C"/>
    <w:rsid w:val="00D9347F"/>
    <w:rsid w:val="00D93697"/>
    <w:rsid w:val="00D93E16"/>
    <w:rsid w:val="00D94F17"/>
    <w:rsid w:val="00D95042"/>
    <w:rsid w:val="00D957FB"/>
    <w:rsid w:val="00D95C62"/>
    <w:rsid w:val="00D96918"/>
    <w:rsid w:val="00D96C00"/>
    <w:rsid w:val="00D96F95"/>
    <w:rsid w:val="00D97075"/>
    <w:rsid w:val="00D974F5"/>
    <w:rsid w:val="00D97756"/>
    <w:rsid w:val="00DA00CF"/>
    <w:rsid w:val="00DA0BFB"/>
    <w:rsid w:val="00DA0FD9"/>
    <w:rsid w:val="00DA10F7"/>
    <w:rsid w:val="00DA1395"/>
    <w:rsid w:val="00DA15F6"/>
    <w:rsid w:val="00DA1B11"/>
    <w:rsid w:val="00DA2D1A"/>
    <w:rsid w:val="00DA35FF"/>
    <w:rsid w:val="00DA3D16"/>
    <w:rsid w:val="00DA637D"/>
    <w:rsid w:val="00DA6674"/>
    <w:rsid w:val="00DA71C8"/>
    <w:rsid w:val="00DA7360"/>
    <w:rsid w:val="00DA736F"/>
    <w:rsid w:val="00DA77CA"/>
    <w:rsid w:val="00DA7A42"/>
    <w:rsid w:val="00DB032C"/>
    <w:rsid w:val="00DB101C"/>
    <w:rsid w:val="00DB1256"/>
    <w:rsid w:val="00DB1E88"/>
    <w:rsid w:val="00DB1ECF"/>
    <w:rsid w:val="00DB24A9"/>
    <w:rsid w:val="00DB3667"/>
    <w:rsid w:val="00DB442B"/>
    <w:rsid w:val="00DB4803"/>
    <w:rsid w:val="00DB4B03"/>
    <w:rsid w:val="00DB5022"/>
    <w:rsid w:val="00DB5A29"/>
    <w:rsid w:val="00DB5D8C"/>
    <w:rsid w:val="00DB746A"/>
    <w:rsid w:val="00DB7731"/>
    <w:rsid w:val="00DB7A90"/>
    <w:rsid w:val="00DB7C3F"/>
    <w:rsid w:val="00DC0DEE"/>
    <w:rsid w:val="00DC103C"/>
    <w:rsid w:val="00DC11C7"/>
    <w:rsid w:val="00DC1C37"/>
    <w:rsid w:val="00DC1FD7"/>
    <w:rsid w:val="00DC21C7"/>
    <w:rsid w:val="00DC223A"/>
    <w:rsid w:val="00DC2242"/>
    <w:rsid w:val="00DC2575"/>
    <w:rsid w:val="00DC2B35"/>
    <w:rsid w:val="00DC30A7"/>
    <w:rsid w:val="00DC39B6"/>
    <w:rsid w:val="00DC3AB1"/>
    <w:rsid w:val="00DC3F77"/>
    <w:rsid w:val="00DC5C9A"/>
    <w:rsid w:val="00DC6CB7"/>
    <w:rsid w:val="00DC6E13"/>
    <w:rsid w:val="00DC706D"/>
    <w:rsid w:val="00DC7355"/>
    <w:rsid w:val="00DC7B3A"/>
    <w:rsid w:val="00DC7E89"/>
    <w:rsid w:val="00DD0429"/>
    <w:rsid w:val="00DD0A1C"/>
    <w:rsid w:val="00DD162E"/>
    <w:rsid w:val="00DD242C"/>
    <w:rsid w:val="00DD24A1"/>
    <w:rsid w:val="00DD424A"/>
    <w:rsid w:val="00DD51A8"/>
    <w:rsid w:val="00DD6152"/>
    <w:rsid w:val="00DD7877"/>
    <w:rsid w:val="00DE021B"/>
    <w:rsid w:val="00DE28C1"/>
    <w:rsid w:val="00DE312E"/>
    <w:rsid w:val="00DE33A2"/>
    <w:rsid w:val="00DE3441"/>
    <w:rsid w:val="00DE42E8"/>
    <w:rsid w:val="00DE564B"/>
    <w:rsid w:val="00DE72DC"/>
    <w:rsid w:val="00DF1022"/>
    <w:rsid w:val="00DF120E"/>
    <w:rsid w:val="00DF144C"/>
    <w:rsid w:val="00DF1647"/>
    <w:rsid w:val="00DF3E93"/>
    <w:rsid w:val="00DF4110"/>
    <w:rsid w:val="00DF41C9"/>
    <w:rsid w:val="00DF4338"/>
    <w:rsid w:val="00DF44C6"/>
    <w:rsid w:val="00DF4957"/>
    <w:rsid w:val="00DF4A70"/>
    <w:rsid w:val="00DF4A94"/>
    <w:rsid w:val="00DF4BC8"/>
    <w:rsid w:val="00DF4F16"/>
    <w:rsid w:val="00DF58E5"/>
    <w:rsid w:val="00DF5990"/>
    <w:rsid w:val="00DF5B03"/>
    <w:rsid w:val="00DF5F43"/>
    <w:rsid w:val="00DF679B"/>
    <w:rsid w:val="00DF75D9"/>
    <w:rsid w:val="00DF7718"/>
    <w:rsid w:val="00E00CA1"/>
    <w:rsid w:val="00E011C1"/>
    <w:rsid w:val="00E023EF"/>
    <w:rsid w:val="00E02F9A"/>
    <w:rsid w:val="00E031EF"/>
    <w:rsid w:val="00E03456"/>
    <w:rsid w:val="00E039C5"/>
    <w:rsid w:val="00E039FB"/>
    <w:rsid w:val="00E04925"/>
    <w:rsid w:val="00E04B09"/>
    <w:rsid w:val="00E0686E"/>
    <w:rsid w:val="00E068E3"/>
    <w:rsid w:val="00E0748E"/>
    <w:rsid w:val="00E07D0A"/>
    <w:rsid w:val="00E10ABE"/>
    <w:rsid w:val="00E113DA"/>
    <w:rsid w:val="00E11482"/>
    <w:rsid w:val="00E11A02"/>
    <w:rsid w:val="00E141CF"/>
    <w:rsid w:val="00E15462"/>
    <w:rsid w:val="00E161D6"/>
    <w:rsid w:val="00E16E7F"/>
    <w:rsid w:val="00E17021"/>
    <w:rsid w:val="00E17148"/>
    <w:rsid w:val="00E201B9"/>
    <w:rsid w:val="00E20F46"/>
    <w:rsid w:val="00E21D83"/>
    <w:rsid w:val="00E22DB1"/>
    <w:rsid w:val="00E234C7"/>
    <w:rsid w:val="00E23AAB"/>
    <w:rsid w:val="00E23C1F"/>
    <w:rsid w:val="00E23D40"/>
    <w:rsid w:val="00E246E8"/>
    <w:rsid w:val="00E26EBC"/>
    <w:rsid w:val="00E278B1"/>
    <w:rsid w:val="00E27B43"/>
    <w:rsid w:val="00E307CA"/>
    <w:rsid w:val="00E308CD"/>
    <w:rsid w:val="00E30BE5"/>
    <w:rsid w:val="00E316AD"/>
    <w:rsid w:val="00E31C17"/>
    <w:rsid w:val="00E32099"/>
    <w:rsid w:val="00E3217F"/>
    <w:rsid w:val="00E323BD"/>
    <w:rsid w:val="00E328D5"/>
    <w:rsid w:val="00E336D3"/>
    <w:rsid w:val="00E337DF"/>
    <w:rsid w:val="00E337EC"/>
    <w:rsid w:val="00E3432A"/>
    <w:rsid w:val="00E34CF6"/>
    <w:rsid w:val="00E3697D"/>
    <w:rsid w:val="00E36BCB"/>
    <w:rsid w:val="00E36DAE"/>
    <w:rsid w:val="00E41008"/>
    <w:rsid w:val="00E411F4"/>
    <w:rsid w:val="00E418A4"/>
    <w:rsid w:val="00E4190B"/>
    <w:rsid w:val="00E41C6F"/>
    <w:rsid w:val="00E442D1"/>
    <w:rsid w:val="00E45BC1"/>
    <w:rsid w:val="00E45FE0"/>
    <w:rsid w:val="00E463BF"/>
    <w:rsid w:val="00E469AF"/>
    <w:rsid w:val="00E46DCE"/>
    <w:rsid w:val="00E47EC9"/>
    <w:rsid w:val="00E5042D"/>
    <w:rsid w:val="00E50995"/>
    <w:rsid w:val="00E51139"/>
    <w:rsid w:val="00E511BC"/>
    <w:rsid w:val="00E51B2A"/>
    <w:rsid w:val="00E51D49"/>
    <w:rsid w:val="00E52626"/>
    <w:rsid w:val="00E52999"/>
    <w:rsid w:val="00E52E00"/>
    <w:rsid w:val="00E53EB1"/>
    <w:rsid w:val="00E5464E"/>
    <w:rsid w:val="00E548BD"/>
    <w:rsid w:val="00E5511A"/>
    <w:rsid w:val="00E558D2"/>
    <w:rsid w:val="00E56174"/>
    <w:rsid w:val="00E5623A"/>
    <w:rsid w:val="00E56E29"/>
    <w:rsid w:val="00E5762D"/>
    <w:rsid w:val="00E57DF2"/>
    <w:rsid w:val="00E57F2E"/>
    <w:rsid w:val="00E60818"/>
    <w:rsid w:val="00E60B1E"/>
    <w:rsid w:val="00E614CD"/>
    <w:rsid w:val="00E614DA"/>
    <w:rsid w:val="00E61797"/>
    <w:rsid w:val="00E61FC1"/>
    <w:rsid w:val="00E62071"/>
    <w:rsid w:val="00E624C5"/>
    <w:rsid w:val="00E62C39"/>
    <w:rsid w:val="00E634F4"/>
    <w:rsid w:val="00E643D7"/>
    <w:rsid w:val="00E67605"/>
    <w:rsid w:val="00E70E02"/>
    <w:rsid w:val="00E71267"/>
    <w:rsid w:val="00E71C67"/>
    <w:rsid w:val="00E71E4D"/>
    <w:rsid w:val="00E7337C"/>
    <w:rsid w:val="00E73A87"/>
    <w:rsid w:val="00E73C34"/>
    <w:rsid w:val="00E73DDB"/>
    <w:rsid w:val="00E74758"/>
    <w:rsid w:val="00E7489F"/>
    <w:rsid w:val="00E76230"/>
    <w:rsid w:val="00E76DE2"/>
    <w:rsid w:val="00E76FCD"/>
    <w:rsid w:val="00E7745A"/>
    <w:rsid w:val="00E77BB5"/>
    <w:rsid w:val="00E77F24"/>
    <w:rsid w:val="00E80881"/>
    <w:rsid w:val="00E813CD"/>
    <w:rsid w:val="00E8177D"/>
    <w:rsid w:val="00E81B85"/>
    <w:rsid w:val="00E8269F"/>
    <w:rsid w:val="00E830A9"/>
    <w:rsid w:val="00E83766"/>
    <w:rsid w:val="00E83785"/>
    <w:rsid w:val="00E837A3"/>
    <w:rsid w:val="00E83D29"/>
    <w:rsid w:val="00E84151"/>
    <w:rsid w:val="00E84195"/>
    <w:rsid w:val="00E84432"/>
    <w:rsid w:val="00E846D1"/>
    <w:rsid w:val="00E84797"/>
    <w:rsid w:val="00E84A81"/>
    <w:rsid w:val="00E85C3C"/>
    <w:rsid w:val="00E87BDE"/>
    <w:rsid w:val="00E87FE0"/>
    <w:rsid w:val="00E91B27"/>
    <w:rsid w:val="00E91C76"/>
    <w:rsid w:val="00E92561"/>
    <w:rsid w:val="00E929E2"/>
    <w:rsid w:val="00E93599"/>
    <w:rsid w:val="00E93889"/>
    <w:rsid w:val="00E940EF"/>
    <w:rsid w:val="00E9426A"/>
    <w:rsid w:val="00E95050"/>
    <w:rsid w:val="00E95119"/>
    <w:rsid w:val="00E96326"/>
    <w:rsid w:val="00E966F9"/>
    <w:rsid w:val="00E9737C"/>
    <w:rsid w:val="00E97F9F"/>
    <w:rsid w:val="00EA045C"/>
    <w:rsid w:val="00EA0E36"/>
    <w:rsid w:val="00EA1213"/>
    <w:rsid w:val="00EA2910"/>
    <w:rsid w:val="00EA494A"/>
    <w:rsid w:val="00EA52CF"/>
    <w:rsid w:val="00EA6014"/>
    <w:rsid w:val="00EA700B"/>
    <w:rsid w:val="00EA70FE"/>
    <w:rsid w:val="00EA7651"/>
    <w:rsid w:val="00EA7AEF"/>
    <w:rsid w:val="00EA7C04"/>
    <w:rsid w:val="00EA7F11"/>
    <w:rsid w:val="00EB1088"/>
    <w:rsid w:val="00EB199E"/>
    <w:rsid w:val="00EB23A7"/>
    <w:rsid w:val="00EB2661"/>
    <w:rsid w:val="00EB310C"/>
    <w:rsid w:val="00EB3370"/>
    <w:rsid w:val="00EB3531"/>
    <w:rsid w:val="00EB43EF"/>
    <w:rsid w:val="00EB49AA"/>
    <w:rsid w:val="00EB7970"/>
    <w:rsid w:val="00EB7C09"/>
    <w:rsid w:val="00EB7D8B"/>
    <w:rsid w:val="00EC2050"/>
    <w:rsid w:val="00EC23CD"/>
    <w:rsid w:val="00EC2FC1"/>
    <w:rsid w:val="00EC352A"/>
    <w:rsid w:val="00EC35D7"/>
    <w:rsid w:val="00EC40A0"/>
    <w:rsid w:val="00EC5461"/>
    <w:rsid w:val="00EC5539"/>
    <w:rsid w:val="00EC5630"/>
    <w:rsid w:val="00EC642F"/>
    <w:rsid w:val="00EC69B9"/>
    <w:rsid w:val="00EC6D77"/>
    <w:rsid w:val="00EC7117"/>
    <w:rsid w:val="00EC7BC8"/>
    <w:rsid w:val="00ED0709"/>
    <w:rsid w:val="00ED0F37"/>
    <w:rsid w:val="00ED1DA3"/>
    <w:rsid w:val="00ED2626"/>
    <w:rsid w:val="00ED2AA5"/>
    <w:rsid w:val="00ED2DA3"/>
    <w:rsid w:val="00ED4B1F"/>
    <w:rsid w:val="00ED51F1"/>
    <w:rsid w:val="00ED602F"/>
    <w:rsid w:val="00ED6BBD"/>
    <w:rsid w:val="00ED7409"/>
    <w:rsid w:val="00ED7A23"/>
    <w:rsid w:val="00EE0380"/>
    <w:rsid w:val="00EE1B95"/>
    <w:rsid w:val="00EE1CD9"/>
    <w:rsid w:val="00EE2943"/>
    <w:rsid w:val="00EE30DD"/>
    <w:rsid w:val="00EE399B"/>
    <w:rsid w:val="00EE402D"/>
    <w:rsid w:val="00EE4235"/>
    <w:rsid w:val="00EE42FE"/>
    <w:rsid w:val="00EE4417"/>
    <w:rsid w:val="00EE4C51"/>
    <w:rsid w:val="00EE563E"/>
    <w:rsid w:val="00EE6349"/>
    <w:rsid w:val="00EE6FDE"/>
    <w:rsid w:val="00EE7990"/>
    <w:rsid w:val="00EF0066"/>
    <w:rsid w:val="00EF0570"/>
    <w:rsid w:val="00EF08E7"/>
    <w:rsid w:val="00EF09E0"/>
    <w:rsid w:val="00EF0C4D"/>
    <w:rsid w:val="00EF0D3C"/>
    <w:rsid w:val="00EF0D9E"/>
    <w:rsid w:val="00EF1649"/>
    <w:rsid w:val="00EF2D11"/>
    <w:rsid w:val="00EF3676"/>
    <w:rsid w:val="00EF4DC6"/>
    <w:rsid w:val="00EF58F8"/>
    <w:rsid w:val="00EF6077"/>
    <w:rsid w:val="00EF625D"/>
    <w:rsid w:val="00EF654D"/>
    <w:rsid w:val="00EF70ED"/>
    <w:rsid w:val="00F0052A"/>
    <w:rsid w:val="00F00BD1"/>
    <w:rsid w:val="00F0112F"/>
    <w:rsid w:val="00F01689"/>
    <w:rsid w:val="00F02031"/>
    <w:rsid w:val="00F0218E"/>
    <w:rsid w:val="00F02546"/>
    <w:rsid w:val="00F02717"/>
    <w:rsid w:val="00F027D5"/>
    <w:rsid w:val="00F036FA"/>
    <w:rsid w:val="00F04214"/>
    <w:rsid w:val="00F043BC"/>
    <w:rsid w:val="00F0483A"/>
    <w:rsid w:val="00F04973"/>
    <w:rsid w:val="00F04E46"/>
    <w:rsid w:val="00F050D6"/>
    <w:rsid w:val="00F05331"/>
    <w:rsid w:val="00F06154"/>
    <w:rsid w:val="00F06722"/>
    <w:rsid w:val="00F06B87"/>
    <w:rsid w:val="00F10E26"/>
    <w:rsid w:val="00F11012"/>
    <w:rsid w:val="00F110F0"/>
    <w:rsid w:val="00F114FE"/>
    <w:rsid w:val="00F1164E"/>
    <w:rsid w:val="00F11B6D"/>
    <w:rsid w:val="00F138AC"/>
    <w:rsid w:val="00F140C8"/>
    <w:rsid w:val="00F1574F"/>
    <w:rsid w:val="00F15922"/>
    <w:rsid w:val="00F15B25"/>
    <w:rsid w:val="00F16D21"/>
    <w:rsid w:val="00F17353"/>
    <w:rsid w:val="00F20FE1"/>
    <w:rsid w:val="00F2134C"/>
    <w:rsid w:val="00F21454"/>
    <w:rsid w:val="00F21D92"/>
    <w:rsid w:val="00F221FA"/>
    <w:rsid w:val="00F227FC"/>
    <w:rsid w:val="00F23D70"/>
    <w:rsid w:val="00F245B1"/>
    <w:rsid w:val="00F24D68"/>
    <w:rsid w:val="00F2526A"/>
    <w:rsid w:val="00F25546"/>
    <w:rsid w:val="00F25937"/>
    <w:rsid w:val="00F2689F"/>
    <w:rsid w:val="00F32A66"/>
    <w:rsid w:val="00F32C82"/>
    <w:rsid w:val="00F3391F"/>
    <w:rsid w:val="00F3396B"/>
    <w:rsid w:val="00F35D2A"/>
    <w:rsid w:val="00F36CCF"/>
    <w:rsid w:val="00F36E92"/>
    <w:rsid w:val="00F4084C"/>
    <w:rsid w:val="00F40A1F"/>
    <w:rsid w:val="00F41282"/>
    <w:rsid w:val="00F4148C"/>
    <w:rsid w:val="00F421CC"/>
    <w:rsid w:val="00F422F4"/>
    <w:rsid w:val="00F42801"/>
    <w:rsid w:val="00F42998"/>
    <w:rsid w:val="00F44908"/>
    <w:rsid w:val="00F45AA4"/>
    <w:rsid w:val="00F45D4A"/>
    <w:rsid w:val="00F47364"/>
    <w:rsid w:val="00F479F1"/>
    <w:rsid w:val="00F47CDB"/>
    <w:rsid w:val="00F50459"/>
    <w:rsid w:val="00F51BFD"/>
    <w:rsid w:val="00F52481"/>
    <w:rsid w:val="00F524EF"/>
    <w:rsid w:val="00F52C2D"/>
    <w:rsid w:val="00F53B09"/>
    <w:rsid w:val="00F53DB1"/>
    <w:rsid w:val="00F5494F"/>
    <w:rsid w:val="00F55BBD"/>
    <w:rsid w:val="00F57BB5"/>
    <w:rsid w:val="00F57C3B"/>
    <w:rsid w:val="00F57C44"/>
    <w:rsid w:val="00F60162"/>
    <w:rsid w:val="00F61584"/>
    <w:rsid w:val="00F618B7"/>
    <w:rsid w:val="00F6213F"/>
    <w:rsid w:val="00F62186"/>
    <w:rsid w:val="00F62FE2"/>
    <w:rsid w:val="00F64665"/>
    <w:rsid w:val="00F647EE"/>
    <w:rsid w:val="00F64BA9"/>
    <w:rsid w:val="00F64D08"/>
    <w:rsid w:val="00F6571F"/>
    <w:rsid w:val="00F66A8A"/>
    <w:rsid w:val="00F66FE6"/>
    <w:rsid w:val="00F6715A"/>
    <w:rsid w:val="00F67247"/>
    <w:rsid w:val="00F67F7F"/>
    <w:rsid w:val="00F71BC2"/>
    <w:rsid w:val="00F72607"/>
    <w:rsid w:val="00F73686"/>
    <w:rsid w:val="00F73DA7"/>
    <w:rsid w:val="00F7428B"/>
    <w:rsid w:val="00F7476D"/>
    <w:rsid w:val="00F76645"/>
    <w:rsid w:val="00F7755D"/>
    <w:rsid w:val="00F77C1E"/>
    <w:rsid w:val="00F77F7A"/>
    <w:rsid w:val="00F80457"/>
    <w:rsid w:val="00F80E2E"/>
    <w:rsid w:val="00F80EA4"/>
    <w:rsid w:val="00F81321"/>
    <w:rsid w:val="00F82395"/>
    <w:rsid w:val="00F823A9"/>
    <w:rsid w:val="00F82A9C"/>
    <w:rsid w:val="00F82C68"/>
    <w:rsid w:val="00F8398D"/>
    <w:rsid w:val="00F83DC2"/>
    <w:rsid w:val="00F84C6D"/>
    <w:rsid w:val="00F86179"/>
    <w:rsid w:val="00F875AF"/>
    <w:rsid w:val="00F900F5"/>
    <w:rsid w:val="00F90953"/>
    <w:rsid w:val="00F913DE"/>
    <w:rsid w:val="00F91C7A"/>
    <w:rsid w:val="00F934A4"/>
    <w:rsid w:val="00F94C38"/>
    <w:rsid w:val="00F95364"/>
    <w:rsid w:val="00F97037"/>
    <w:rsid w:val="00F97CE0"/>
    <w:rsid w:val="00F97E68"/>
    <w:rsid w:val="00F97FC0"/>
    <w:rsid w:val="00FA02D5"/>
    <w:rsid w:val="00FA04DB"/>
    <w:rsid w:val="00FA0543"/>
    <w:rsid w:val="00FA0B3D"/>
    <w:rsid w:val="00FA120A"/>
    <w:rsid w:val="00FA151B"/>
    <w:rsid w:val="00FA1E8E"/>
    <w:rsid w:val="00FA31C9"/>
    <w:rsid w:val="00FA3E73"/>
    <w:rsid w:val="00FA4198"/>
    <w:rsid w:val="00FA45D0"/>
    <w:rsid w:val="00FA4FB2"/>
    <w:rsid w:val="00FA5071"/>
    <w:rsid w:val="00FA520A"/>
    <w:rsid w:val="00FA6229"/>
    <w:rsid w:val="00FA6446"/>
    <w:rsid w:val="00FA655A"/>
    <w:rsid w:val="00FA6826"/>
    <w:rsid w:val="00FB031B"/>
    <w:rsid w:val="00FB0E47"/>
    <w:rsid w:val="00FB222D"/>
    <w:rsid w:val="00FB28C8"/>
    <w:rsid w:val="00FB3A54"/>
    <w:rsid w:val="00FB4272"/>
    <w:rsid w:val="00FB4341"/>
    <w:rsid w:val="00FB4547"/>
    <w:rsid w:val="00FB4E12"/>
    <w:rsid w:val="00FB4E16"/>
    <w:rsid w:val="00FB58CB"/>
    <w:rsid w:val="00FB6014"/>
    <w:rsid w:val="00FB6098"/>
    <w:rsid w:val="00FB675C"/>
    <w:rsid w:val="00FB70FD"/>
    <w:rsid w:val="00FB77B5"/>
    <w:rsid w:val="00FB7A7A"/>
    <w:rsid w:val="00FB7FE9"/>
    <w:rsid w:val="00FB7FF4"/>
    <w:rsid w:val="00FC2124"/>
    <w:rsid w:val="00FC27AF"/>
    <w:rsid w:val="00FC3FFD"/>
    <w:rsid w:val="00FC45EC"/>
    <w:rsid w:val="00FC560E"/>
    <w:rsid w:val="00FC58E7"/>
    <w:rsid w:val="00FC6CD4"/>
    <w:rsid w:val="00FC6EF7"/>
    <w:rsid w:val="00FC79E9"/>
    <w:rsid w:val="00FD0937"/>
    <w:rsid w:val="00FD1551"/>
    <w:rsid w:val="00FD2F06"/>
    <w:rsid w:val="00FD2F2B"/>
    <w:rsid w:val="00FD32AA"/>
    <w:rsid w:val="00FD36AD"/>
    <w:rsid w:val="00FD495B"/>
    <w:rsid w:val="00FD4B47"/>
    <w:rsid w:val="00FD5D14"/>
    <w:rsid w:val="00FD5DEF"/>
    <w:rsid w:val="00FD6500"/>
    <w:rsid w:val="00FD65A1"/>
    <w:rsid w:val="00FD7029"/>
    <w:rsid w:val="00FD7C6F"/>
    <w:rsid w:val="00FE1A23"/>
    <w:rsid w:val="00FE2110"/>
    <w:rsid w:val="00FE28A9"/>
    <w:rsid w:val="00FE3131"/>
    <w:rsid w:val="00FE3408"/>
    <w:rsid w:val="00FE4487"/>
    <w:rsid w:val="00FE50CF"/>
    <w:rsid w:val="00FE51FF"/>
    <w:rsid w:val="00FE76E4"/>
    <w:rsid w:val="00FE7874"/>
    <w:rsid w:val="00FE7E44"/>
    <w:rsid w:val="00FF03FE"/>
    <w:rsid w:val="00FF0E1E"/>
    <w:rsid w:val="00FF1499"/>
    <w:rsid w:val="00FF14FF"/>
    <w:rsid w:val="00FF1C48"/>
    <w:rsid w:val="00FF2200"/>
    <w:rsid w:val="00FF26C7"/>
    <w:rsid w:val="00FF3811"/>
    <w:rsid w:val="00FF40B3"/>
    <w:rsid w:val="00FF5DA4"/>
    <w:rsid w:val="00FF7BBD"/>
    <w:rsid w:val="01529786"/>
    <w:rsid w:val="0172DC16"/>
    <w:rsid w:val="0179299F"/>
    <w:rsid w:val="01B09AA2"/>
    <w:rsid w:val="01CFA2D0"/>
    <w:rsid w:val="022BC9C8"/>
    <w:rsid w:val="02F17FF2"/>
    <w:rsid w:val="02FD77D7"/>
    <w:rsid w:val="03001197"/>
    <w:rsid w:val="038C05FC"/>
    <w:rsid w:val="03965189"/>
    <w:rsid w:val="03AFC47A"/>
    <w:rsid w:val="03EB098E"/>
    <w:rsid w:val="04099C9B"/>
    <w:rsid w:val="0412DF7E"/>
    <w:rsid w:val="045B0DEB"/>
    <w:rsid w:val="045FDF67"/>
    <w:rsid w:val="048ABE29"/>
    <w:rsid w:val="0493F910"/>
    <w:rsid w:val="04CAFFFF"/>
    <w:rsid w:val="04E7D523"/>
    <w:rsid w:val="051A661F"/>
    <w:rsid w:val="055DD368"/>
    <w:rsid w:val="058C8748"/>
    <w:rsid w:val="060A2674"/>
    <w:rsid w:val="066EFCE8"/>
    <w:rsid w:val="067CDFE6"/>
    <w:rsid w:val="0689D782"/>
    <w:rsid w:val="0724F652"/>
    <w:rsid w:val="075F1C77"/>
    <w:rsid w:val="077E8E53"/>
    <w:rsid w:val="07861D51"/>
    <w:rsid w:val="07C52B3C"/>
    <w:rsid w:val="07DDD93B"/>
    <w:rsid w:val="0825A7E3"/>
    <w:rsid w:val="083624B4"/>
    <w:rsid w:val="0886C23A"/>
    <w:rsid w:val="088C024D"/>
    <w:rsid w:val="08FFA9B2"/>
    <w:rsid w:val="090C5EC4"/>
    <w:rsid w:val="09190202"/>
    <w:rsid w:val="092A05DF"/>
    <w:rsid w:val="094CE879"/>
    <w:rsid w:val="097ED5F9"/>
    <w:rsid w:val="099BA589"/>
    <w:rsid w:val="09BFBBD2"/>
    <w:rsid w:val="09C7F3A2"/>
    <w:rsid w:val="09F298D2"/>
    <w:rsid w:val="09FC50CA"/>
    <w:rsid w:val="0A0B2FB5"/>
    <w:rsid w:val="0A3224EE"/>
    <w:rsid w:val="0A4DEF6D"/>
    <w:rsid w:val="0AD6F6DF"/>
    <w:rsid w:val="0B1C6614"/>
    <w:rsid w:val="0B24B401"/>
    <w:rsid w:val="0B3A3EDC"/>
    <w:rsid w:val="0B3ECC20"/>
    <w:rsid w:val="0B4895C9"/>
    <w:rsid w:val="0B6CE9E3"/>
    <w:rsid w:val="0B7261DC"/>
    <w:rsid w:val="0B985676"/>
    <w:rsid w:val="0BCB2EA4"/>
    <w:rsid w:val="0BD6541B"/>
    <w:rsid w:val="0C1E8D34"/>
    <w:rsid w:val="0C26365B"/>
    <w:rsid w:val="0C37BEC7"/>
    <w:rsid w:val="0C67074B"/>
    <w:rsid w:val="0CAED18A"/>
    <w:rsid w:val="0CB1E933"/>
    <w:rsid w:val="0CF17D75"/>
    <w:rsid w:val="0D19DE3B"/>
    <w:rsid w:val="0D79073F"/>
    <w:rsid w:val="0D83413F"/>
    <w:rsid w:val="0E3178DE"/>
    <w:rsid w:val="0E627913"/>
    <w:rsid w:val="0E653904"/>
    <w:rsid w:val="0E6D411A"/>
    <w:rsid w:val="0EA1A67A"/>
    <w:rsid w:val="0EE50EC1"/>
    <w:rsid w:val="0EF3448E"/>
    <w:rsid w:val="0F60542F"/>
    <w:rsid w:val="0F8D94A5"/>
    <w:rsid w:val="0FAC2F0A"/>
    <w:rsid w:val="105B3121"/>
    <w:rsid w:val="106BB88F"/>
    <w:rsid w:val="109DFE19"/>
    <w:rsid w:val="10A283C2"/>
    <w:rsid w:val="10ABB2FF"/>
    <w:rsid w:val="10FCF45D"/>
    <w:rsid w:val="113181E4"/>
    <w:rsid w:val="1183D765"/>
    <w:rsid w:val="119626B7"/>
    <w:rsid w:val="11A2FDFE"/>
    <w:rsid w:val="11CBD505"/>
    <w:rsid w:val="11E1FB39"/>
    <w:rsid w:val="11F9F296"/>
    <w:rsid w:val="121ACBBF"/>
    <w:rsid w:val="122D5CA9"/>
    <w:rsid w:val="12441E7A"/>
    <w:rsid w:val="124EBE7A"/>
    <w:rsid w:val="12508843"/>
    <w:rsid w:val="12644F55"/>
    <w:rsid w:val="12B96187"/>
    <w:rsid w:val="12BCEA2E"/>
    <w:rsid w:val="12DDE501"/>
    <w:rsid w:val="12F29793"/>
    <w:rsid w:val="1306B820"/>
    <w:rsid w:val="14A0F841"/>
    <w:rsid w:val="14AA4ECD"/>
    <w:rsid w:val="14C0153F"/>
    <w:rsid w:val="14C82482"/>
    <w:rsid w:val="14CB5BB6"/>
    <w:rsid w:val="14D1B597"/>
    <w:rsid w:val="150CF3E1"/>
    <w:rsid w:val="15B40A86"/>
    <w:rsid w:val="15B5D79A"/>
    <w:rsid w:val="15CE4F45"/>
    <w:rsid w:val="15DF5DE0"/>
    <w:rsid w:val="160FEA67"/>
    <w:rsid w:val="16338D09"/>
    <w:rsid w:val="16A1DD9A"/>
    <w:rsid w:val="16BD2E2B"/>
    <w:rsid w:val="17225B16"/>
    <w:rsid w:val="17373700"/>
    <w:rsid w:val="174B50DD"/>
    <w:rsid w:val="17751D45"/>
    <w:rsid w:val="17C10E68"/>
    <w:rsid w:val="17C91FBE"/>
    <w:rsid w:val="17FD3CBB"/>
    <w:rsid w:val="1822C794"/>
    <w:rsid w:val="1827C733"/>
    <w:rsid w:val="19166643"/>
    <w:rsid w:val="19BA8AE6"/>
    <w:rsid w:val="19C01E86"/>
    <w:rsid w:val="19F6B7AD"/>
    <w:rsid w:val="1A52DC73"/>
    <w:rsid w:val="1A5A8494"/>
    <w:rsid w:val="1AD1198C"/>
    <w:rsid w:val="1AFE7A2E"/>
    <w:rsid w:val="1B152C08"/>
    <w:rsid w:val="1B2FC46A"/>
    <w:rsid w:val="1B46C8D1"/>
    <w:rsid w:val="1B71F2BB"/>
    <w:rsid w:val="1C785049"/>
    <w:rsid w:val="1CAAF878"/>
    <w:rsid w:val="1CE0905A"/>
    <w:rsid w:val="1D12FBFB"/>
    <w:rsid w:val="1D25CEED"/>
    <w:rsid w:val="1D2E7224"/>
    <w:rsid w:val="1D2EAAC2"/>
    <w:rsid w:val="1DA3A7E6"/>
    <w:rsid w:val="1DD7A656"/>
    <w:rsid w:val="1E275F67"/>
    <w:rsid w:val="1E30A33B"/>
    <w:rsid w:val="1E76D601"/>
    <w:rsid w:val="1E77BD40"/>
    <w:rsid w:val="1E7B9D93"/>
    <w:rsid w:val="1E99D25A"/>
    <w:rsid w:val="1E9D6D88"/>
    <w:rsid w:val="1F4EAB0B"/>
    <w:rsid w:val="1F7D7F33"/>
    <w:rsid w:val="1F9ACA6D"/>
    <w:rsid w:val="1FA9107B"/>
    <w:rsid w:val="1FDA465A"/>
    <w:rsid w:val="1FEA1AC5"/>
    <w:rsid w:val="1FEFECC2"/>
    <w:rsid w:val="1FFFFFB0"/>
    <w:rsid w:val="200084E1"/>
    <w:rsid w:val="200A0FA7"/>
    <w:rsid w:val="20147392"/>
    <w:rsid w:val="202816D5"/>
    <w:rsid w:val="203C388F"/>
    <w:rsid w:val="208A3750"/>
    <w:rsid w:val="20944665"/>
    <w:rsid w:val="209E2B9E"/>
    <w:rsid w:val="20C96E62"/>
    <w:rsid w:val="20DB3C9B"/>
    <w:rsid w:val="20FBA56D"/>
    <w:rsid w:val="2142A2AB"/>
    <w:rsid w:val="2163D0C0"/>
    <w:rsid w:val="216D1FBC"/>
    <w:rsid w:val="21F5F6C4"/>
    <w:rsid w:val="2207F444"/>
    <w:rsid w:val="220843C6"/>
    <w:rsid w:val="221AF761"/>
    <w:rsid w:val="223272C1"/>
    <w:rsid w:val="22490A62"/>
    <w:rsid w:val="224D1852"/>
    <w:rsid w:val="225F760C"/>
    <w:rsid w:val="22635E27"/>
    <w:rsid w:val="22A503D1"/>
    <w:rsid w:val="22D60020"/>
    <w:rsid w:val="230051ED"/>
    <w:rsid w:val="23229424"/>
    <w:rsid w:val="23314119"/>
    <w:rsid w:val="233851A4"/>
    <w:rsid w:val="235A0F54"/>
    <w:rsid w:val="236D437D"/>
    <w:rsid w:val="24365552"/>
    <w:rsid w:val="24610670"/>
    <w:rsid w:val="24A4AF08"/>
    <w:rsid w:val="24FA571B"/>
    <w:rsid w:val="252549A4"/>
    <w:rsid w:val="2564769B"/>
    <w:rsid w:val="257DD693"/>
    <w:rsid w:val="25BBBEF8"/>
    <w:rsid w:val="25E31767"/>
    <w:rsid w:val="25ECAFFD"/>
    <w:rsid w:val="2601C1DF"/>
    <w:rsid w:val="2609D6A7"/>
    <w:rsid w:val="26936B4C"/>
    <w:rsid w:val="271C7E1C"/>
    <w:rsid w:val="275E6FD1"/>
    <w:rsid w:val="27883AFB"/>
    <w:rsid w:val="27C46845"/>
    <w:rsid w:val="27C963B4"/>
    <w:rsid w:val="27CACFFE"/>
    <w:rsid w:val="27E7FE47"/>
    <w:rsid w:val="27EDCAA4"/>
    <w:rsid w:val="280ED2E9"/>
    <w:rsid w:val="28B27E95"/>
    <w:rsid w:val="28D09B16"/>
    <w:rsid w:val="28EEDC11"/>
    <w:rsid w:val="296EE2A5"/>
    <w:rsid w:val="297267F7"/>
    <w:rsid w:val="2997657A"/>
    <w:rsid w:val="2A01F6AB"/>
    <w:rsid w:val="2A14D74E"/>
    <w:rsid w:val="2AEC0CFC"/>
    <w:rsid w:val="2AEDF49C"/>
    <w:rsid w:val="2B0B8D54"/>
    <w:rsid w:val="2B1BE620"/>
    <w:rsid w:val="2B6D3445"/>
    <w:rsid w:val="2B6DD7EF"/>
    <w:rsid w:val="2B7BB6C1"/>
    <w:rsid w:val="2B7EC8F4"/>
    <w:rsid w:val="2BC7B7A9"/>
    <w:rsid w:val="2BD28DA9"/>
    <w:rsid w:val="2BD8ED75"/>
    <w:rsid w:val="2BFBF3DB"/>
    <w:rsid w:val="2C06FDF5"/>
    <w:rsid w:val="2C0F4D64"/>
    <w:rsid w:val="2C1A9446"/>
    <w:rsid w:val="2C218E2B"/>
    <w:rsid w:val="2C6A5C19"/>
    <w:rsid w:val="2C8F3488"/>
    <w:rsid w:val="2CBB73AD"/>
    <w:rsid w:val="2CF3053F"/>
    <w:rsid w:val="2D1857E2"/>
    <w:rsid w:val="2D21B73D"/>
    <w:rsid w:val="2D42C3BA"/>
    <w:rsid w:val="2D533B56"/>
    <w:rsid w:val="2D659332"/>
    <w:rsid w:val="2D9B0E80"/>
    <w:rsid w:val="2DA73F67"/>
    <w:rsid w:val="2DC6FBDD"/>
    <w:rsid w:val="2ED5FA68"/>
    <w:rsid w:val="2EEBF70B"/>
    <w:rsid w:val="2F5E4B0C"/>
    <w:rsid w:val="2F7175E3"/>
    <w:rsid w:val="2F7D85D2"/>
    <w:rsid w:val="2FA3B917"/>
    <w:rsid w:val="2FA98E20"/>
    <w:rsid w:val="2FD1CC2E"/>
    <w:rsid w:val="2FD66AE1"/>
    <w:rsid w:val="2FDCA2DD"/>
    <w:rsid w:val="2FE306ED"/>
    <w:rsid w:val="30042111"/>
    <w:rsid w:val="308C2EC1"/>
    <w:rsid w:val="31307C76"/>
    <w:rsid w:val="31410797"/>
    <w:rsid w:val="314268E0"/>
    <w:rsid w:val="31544175"/>
    <w:rsid w:val="3154BD14"/>
    <w:rsid w:val="3167C145"/>
    <w:rsid w:val="31EE1DFA"/>
    <w:rsid w:val="322E1265"/>
    <w:rsid w:val="32507DE2"/>
    <w:rsid w:val="32A90827"/>
    <w:rsid w:val="33930D63"/>
    <w:rsid w:val="34240810"/>
    <w:rsid w:val="34952F36"/>
    <w:rsid w:val="349E0797"/>
    <w:rsid w:val="34E2BCE0"/>
    <w:rsid w:val="34F89B6C"/>
    <w:rsid w:val="350005C2"/>
    <w:rsid w:val="3512702C"/>
    <w:rsid w:val="3539B1C7"/>
    <w:rsid w:val="359E7707"/>
    <w:rsid w:val="35A72817"/>
    <w:rsid w:val="35F3C749"/>
    <w:rsid w:val="36140CC2"/>
    <w:rsid w:val="363264DB"/>
    <w:rsid w:val="3687EBAE"/>
    <w:rsid w:val="36F98E5B"/>
    <w:rsid w:val="36FB0D44"/>
    <w:rsid w:val="373DE9F0"/>
    <w:rsid w:val="376ECD09"/>
    <w:rsid w:val="37A0C5C6"/>
    <w:rsid w:val="381EEEC0"/>
    <w:rsid w:val="38267A31"/>
    <w:rsid w:val="38733DB3"/>
    <w:rsid w:val="388FA015"/>
    <w:rsid w:val="3897EFF5"/>
    <w:rsid w:val="3906AD99"/>
    <w:rsid w:val="390F35E1"/>
    <w:rsid w:val="3924C8A2"/>
    <w:rsid w:val="393518E0"/>
    <w:rsid w:val="39558B60"/>
    <w:rsid w:val="39839C7E"/>
    <w:rsid w:val="3997C427"/>
    <w:rsid w:val="399A60DC"/>
    <w:rsid w:val="39FB4EB8"/>
    <w:rsid w:val="3A4AEBA4"/>
    <w:rsid w:val="3A5EFFA2"/>
    <w:rsid w:val="3ACDD6B1"/>
    <w:rsid w:val="3AD545E5"/>
    <w:rsid w:val="3AE53798"/>
    <w:rsid w:val="3B364716"/>
    <w:rsid w:val="3B4B46F7"/>
    <w:rsid w:val="3B55AAE8"/>
    <w:rsid w:val="3BC330AC"/>
    <w:rsid w:val="3BC9C58A"/>
    <w:rsid w:val="3BF452AA"/>
    <w:rsid w:val="3C3FB627"/>
    <w:rsid w:val="3C4A43F0"/>
    <w:rsid w:val="3C54E85E"/>
    <w:rsid w:val="3C581CC4"/>
    <w:rsid w:val="3C92BBAA"/>
    <w:rsid w:val="3CC494B7"/>
    <w:rsid w:val="3CFD3186"/>
    <w:rsid w:val="3D0381AC"/>
    <w:rsid w:val="3D1340CE"/>
    <w:rsid w:val="3D1BD84B"/>
    <w:rsid w:val="3D644D36"/>
    <w:rsid w:val="3DBE20B9"/>
    <w:rsid w:val="3E1C9131"/>
    <w:rsid w:val="3E384EBF"/>
    <w:rsid w:val="3E79515A"/>
    <w:rsid w:val="3EA94811"/>
    <w:rsid w:val="3EB15901"/>
    <w:rsid w:val="3EC946D4"/>
    <w:rsid w:val="3ED5423D"/>
    <w:rsid w:val="3EE803CD"/>
    <w:rsid w:val="3EEAECD0"/>
    <w:rsid w:val="3EF07A8A"/>
    <w:rsid w:val="3F0DB73C"/>
    <w:rsid w:val="3F1514B1"/>
    <w:rsid w:val="3F2E5456"/>
    <w:rsid w:val="3F2F3FEF"/>
    <w:rsid w:val="3F5F8246"/>
    <w:rsid w:val="3F956064"/>
    <w:rsid w:val="3FB3CC37"/>
    <w:rsid w:val="3FCB31B4"/>
    <w:rsid w:val="4038E57D"/>
    <w:rsid w:val="403A748B"/>
    <w:rsid w:val="405AB5F1"/>
    <w:rsid w:val="406D38BC"/>
    <w:rsid w:val="408E378A"/>
    <w:rsid w:val="40A57D6E"/>
    <w:rsid w:val="4119C9B9"/>
    <w:rsid w:val="412C83AE"/>
    <w:rsid w:val="41730797"/>
    <w:rsid w:val="41B3CAE0"/>
    <w:rsid w:val="41CCF44D"/>
    <w:rsid w:val="41E3A174"/>
    <w:rsid w:val="41EA3F60"/>
    <w:rsid w:val="42380F89"/>
    <w:rsid w:val="428E3B9B"/>
    <w:rsid w:val="42A82C60"/>
    <w:rsid w:val="42D32766"/>
    <w:rsid w:val="42DB1CF2"/>
    <w:rsid w:val="42EDF58F"/>
    <w:rsid w:val="435CCEF9"/>
    <w:rsid w:val="43C33EEE"/>
    <w:rsid w:val="43C86D46"/>
    <w:rsid w:val="441E0AB2"/>
    <w:rsid w:val="44B9C17C"/>
    <w:rsid w:val="44E03736"/>
    <w:rsid w:val="4509A74A"/>
    <w:rsid w:val="450DB6D5"/>
    <w:rsid w:val="456DFD41"/>
    <w:rsid w:val="45A61060"/>
    <w:rsid w:val="462D7209"/>
    <w:rsid w:val="4652710F"/>
    <w:rsid w:val="46844F6D"/>
    <w:rsid w:val="469B189D"/>
    <w:rsid w:val="46EADBBC"/>
    <w:rsid w:val="46FE659F"/>
    <w:rsid w:val="47377CBD"/>
    <w:rsid w:val="47414068"/>
    <w:rsid w:val="475300D1"/>
    <w:rsid w:val="47B7B483"/>
    <w:rsid w:val="47BE9640"/>
    <w:rsid w:val="47F467A9"/>
    <w:rsid w:val="48237A69"/>
    <w:rsid w:val="4856B29A"/>
    <w:rsid w:val="48776F29"/>
    <w:rsid w:val="48789155"/>
    <w:rsid w:val="48876E94"/>
    <w:rsid w:val="48A9A313"/>
    <w:rsid w:val="4911C3CF"/>
    <w:rsid w:val="4942ACA0"/>
    <w:rsid w:val="499F8D68"/>
    <w:rsid w:val="49E63C74"/>
    <w:rsid w:val="4A6EAF81"/>
    <w:rsid w:val="4A817451"/>
    <w:rsid w:val="4AC651F7"/>
    <w:rsid w:val="4ADC6B98"/>
    <w:rsid w:val="4AE78FCB"/>
    <w:rsid w:val="4AF79ADF"/>
    <w:rsid w:val="4B4D6106"/>
    <w:rsid w:val="4B788730"/>
    <w:rsid w:val="4B991E1C"/>
    <w:rsid w:val="4BD72A1E"/>
    <w:rsid w:val="4C1982B6"/>
    <w:rsid w:val="4C26AED3"/>
    <w:rsid w:val="4C31D6D2"/>
    <w:rsid w:val="4C8D6ED7"/>
    <w:rsid w:val="4CA3F40C"/>
    <w:rsid w:val="4CE389F4"/>
    <w:rsid w:val="4D509BBD"/>
    <w:rsid w:val="4D7DABA6"/>
    <w:rsid w:val="4DB55317"/>
    <w:rsid w:val="4DC711F5"/>
    <w:rsid w:val="4DEE5C34"/>
    <w:rsid w:val="4E82751E"/>
    <w:rsid w:val="4E82D2F8"/>
    <w:rsid w:val="4E909675"/>
    <w:rsid w:val="4F2AA4C2"/>
    <w:rsid w:val="4F3F926F"/>
    <w:rsid w:val="4F43032E"/>
    <w:rsid w:val="4F5F5B43"/>
    <w:rsid w:val="4F60F06B"/>
    <w:rsid w:val="4FA3F5CB"/>
    <w:rsid w:val="4FA4DAFB"/>
    <w:rsid w:val="4FA7F83D"/>
    <w:rsid w:val="4FE7A7A3"/>
    <w:rsid w:val="500ED9E0"/>
    <w:rsid w:val="503B3D3F"/>
    <w:rsid w:val="5060D251"/>
    <w:rsid w:val="50BFA4B5"/>
    <w:rsid w:val="50E5D597"/>
    <w:rsid w:val="50EF0242"/>
    <w:rsid w:val="510C2A83"/>
    <w:rsid w:val="5156F128"/>
    <w:rsid w:val="515E8AFC"/>
    <w:rsid w:val="51DC3970"/>
    <w:rsid w:val="51F5C80C"/>
    <w:rsid w:val="521413E9"/>
    <w:rsid w:val="5281A745"/>
    <w:rsid w:val="5288C43A"/>
    <w:rsid w:val="52BD4615"/>
    <w:rsid w:val="52C454C1"/>
    <w:rsid w:val="52EE0788"/>
    <w:rsid w:val="5312F484"/>
    <w:rsid w:val="531E1555"/>
    <w:rsid w:val="5361A6EA"/>
    <w:rsid w:val="5373D99E"/>
    <w:rsid w:val="538703FE"/>
    <w:rsid w:val="5403B688"/>
    <w:rsid w:val="54225199"/>
    <w:rsid w:val="5424949B"/>
    <w:rsid w:val="54424C72"/>
    <w:rsid w:val="544FEF77"/>
    <w:rsid w:val="54A52DDB"/>
    <w:rsid w:val="54D89808"/>
    <w:rsid w:val="54F94A3D"/>
    <w:rsid w:val="54FBD639"/>
    <w:rsid w:val="5507089D"/>
    <w:rsid w:val="5526C546"/>
    <w:rsid w:val="55A0CC62"/>
    <w:rsid w:val="55D44850"/>
    <w:rsid w:val="55E5B6CE"/>
    <w:rsid w:val="5601D7D9"/>
    <w:rsid w:val="568027B5"/>
    <w:rsid w:val="5688FD32"/>
    <w:rsid w:val="56948037"/>
    <w:rsid w:val="56B7E083"/>
    <w:rsid w:val="56E97300"/>
    <w:rsid w:val="56EF8589"/>
    <w:rsid w:val="57093ADF"/>
    <w:rsid w:val="5782C863"/>
    <w:rsid w:val="578480AA"/>
    <w:rsid w:val="57A9F4F8"/>
    <w:rsid w:val="57D8AB2E"/>
    <w:rsid w:val="57E63397"/>
    <w:rsid w:val="584B9037"/>
    <w:rsid w:val="58666521"/>
    <w:rsid w:val="587C3CFF"/>
    <w:rsid w:val="58BE60E2"/>
    <w:rsid w:val="5944EF76"/>
    <w:rsid w:val="59C0BA95"/>
    <w:rsid w:val="5A268BAE"/>
    <w:rsid w:val="5A3B23F4"/>
    <w:rsid w:val="5A666969"/>
    <w:rsid w:val="5A7BE6C4"/>
    <w:rsid w:val="5A7FC810"/>
    <w:rsid w:val="5AFDA913"/>
    <w:rsid w:val="5B1A517C"/>
    <w:rsid w:val="5B2E54D4"/>
    <w:rsid w:val="5B417C63"/>
    <w:rsid w:val="5B944570"/>
    <w:rsid w:val="5B9BD81E"/>
    <w:rsid w:val="5B9F7F3A"/>
    <w:rsid w:val="5BB21381"/>
    <w:rsid w:val="5BE810C3"/>
    <w:rsid w:val="5C3E387D"/>
    <w:rsid w:val="5C5D6B4E"/>
    <w:rsid w:val="5C657510"/>
    <w:rsid w:val="5C683F16"/>
    <w:rsid w:val="5C94CD69"/>
    <w:rsid w:val="5CFF81DE"/>
    <w:rsid w:val="5D0DD5F2"/>
    <w:rsid w:val="5D5E4841"/>
    <w:rsid w:val="5DA7E35F"/>
    <w:rsid w:val="5E00BDAF"/>
    <w:rsid w:val="5E0408DF"/>
    <w:rsid w:val="5E51478A"/>
    <w:rsid w:val="5ECF91A9"/>
    <w:rsid w:val="5F16FAAA"/>
    <w:rsid w:val="5F43B2FD"/>
    <w:rsid w:val="5F44199B"/>
    <w:rsid w:val="5F8E072B"/>
    <w:rsid w:val="601F2136"/>
    <w:rsid w:val="60290804"/>
    <w:rsid w:val="602A793F"/>
    <w:rsid w:val="60625883"/>
    <w:rsid w:val="606723FD"/>
    <w:rsid w:val="60AF8434"/>
    <w:rsid w:val="60D72E5C"/>
    <w:rsid w:val="61729A40"/>
    <w:rsid w:val="6181551E"/>
    <w:rsid w:val="618C80A3"/>
    <w:rsid w:val="61CBDEE3"/>
    <w:rsid w:val="62349C85"/>
    <w:rsid w:val="62430330"/>
    <w:rsid w:val="62582318"/>
    <w:rsid w:val="62601576"/>
    <w:rsid w:val="6267FBE6"/>
    <w:rsid w:val="62A5249D"/>
    <w:rsid w:val="62B25226"/>
    <w:rsid w:val="62D71AE4"/>
    <w:rsid w:val="62FC04D2"/>
    <w:rsid w:val="636A5B88"/>
    <w:rsid w:val="638C8B2B"/>
    <w:rsid w:val="63DD9F91"/>
    <w:rsid w:val="63E7FBFF"/>
    <w:rsid w:val="63EC4C1A"/>
    <w:rsid w:val="6458B86A"/>
    <w:rsid w:val="64766724"/>
    <w:rsid w:val="64CA8BBE"/>
    <w:rsid w:val="64E8683E"/>
    <w:rsid w:val="65301333"/>
    <w:rsid w:val="65390BCB"/>
    <w:rsid w:val="653BEA4D"/>
    <w:rsid w:val="654605B5"/>
    <w:rsid w:val="655FEE37"/>
    <w:rsid w:val="656D2B6E"/>
    <w:rsid w:val="658568D9"/>
    <w:rsid w:val="65C18B84"/>
    <w:rsid w:val="65CE14B6"/>
    <w:rsid w:val="65DC7136"/>
    <w:rsid w:val="65FD6AD8"/>
    <w:rsid w:val="664882C1"/>
    <w:rsid w:val="6684FF71"/>
    <w:rsid w:val="668DBC27"/>
    <w:rsid w:val="66B426CB"/>
    <w:rsid w:val="66CE7AF5"/>
    <w:rsid w:val="66DFDA38"/>
    <w:rsid w:val="66EACF1D"/>
    <w:rsid w:val="67B04798"/>
    <w:rsid w:val="67FA552A"/>
    <w:rsid w:val="6814716E"/>
    <w:rsid w:val="68271C99"/>
    <w:rsid w:val="68298C88"/>
    <w:rsid w:val="6875686F"/>
    <w:rsid w:val="6894C64F"/>
    <w:rsid w:val="68E613E9"/>
    <w:rsid w:val="690DD767"/>
    <w:rsid w:val="691850C2"/>
    <w:rsid w:val="69868972"/>
    <w:rsid w:val="69CD3C68"/>
    <w:rsid w:val="69F8AA5C"/>
    <w:rsid w:val="6A69FFFC"/>
    <w:rsid w:val="6A6BA26A"/>
    <w:rsid w:val="6AE2B23A"/>
    <w:rsid w:val="6B5D8D8A"/>
    <w:rsid w:val="6BC8E711"/>
    <w:rsid w:val="6BE9C4A9"/>
    <w:rsid w:val="6BEF8538"/>
    <w:rsid w:val="6C037517"/>
    <w:rsid w:val="6C4C80AE"/>
    <w:rsid w:val="6C755C6E"/>
    <w:rsid w:val="6C7D7E3A"/>
    <w:rsid w:val="6C868354"/>
    <w:rsid w:val="6C9B7932"/>
    <w:rsid w:val="6C9B9587"/>
    <w:rsid w:val="6CB44839"/>
    <w:rsid w:val="6CED8C18"/>
    <w:rsid w:val="6D3A496A"/>
    <w:rsid w:val="6D3C2FEF"/>
    <w:rsid w:val="6D3CF577"/>
    <w:rsid w:val="6D4DA024"/>
    <w:rsid w:val="6D61320D"/>
    <w:rsid w:val="6D7F9EC8"/>
    <w:rsid w:val="6D9BC12A"/>
    <w:rsid w:val="6DE5B01E"/>
    <w:rsid w:val="6DFB70C5"/>
    <w:rsid w:val="6E1EEFF6"/>
    <w:rsid w:val="6E866EE5"/>
    <w:rsid w:val="6EADD1ED"/>
    <w:rsid w:val="6F757B91"/>
    <w:rsid w:val="6FEC6631"/>
    <w:rsid w:val="6FED1FD6"/>
    <w:rsid w:val="704E7C41"/>
    <w:rsid w:val="708FC123"/>
    <w:rsid w:val="70A6958C"/>
    <w:rsid w:val="712C7C8C"/>
    <w:rsid w:val="7150B76D"/>
    <w:rsid w:val="7155E2A4"/>
    <w:rsid w:val="7164CB91"/>
    <w:rsid w:val="7220655C"/>
    <w:rsid w:val="72A014D0"/>
    <w:rsid w:val="72A35573"/>
    <w:rsid w:val="72B02BF8"/>
    <w:rsid w:val="72E951F2"/>
    <w:rsid w:val="72EEE91E"/>
    <w:rsid w:val="72F0CA44"/>
    <w:rsid w:val="730FAA73"/>
    <w:rsid w:val="7325366A"/>
    <w:rsid w:val="7369052C"/>
    <w:rsid w:val="738C6EFD"/>
    <w:rsid w:val="7392F651"/>
    <w:rsid w:val="73D0520B"/>
    <w:rsid w:val="73D76BD1"/>
    <w:rsid w:val="7429981D"/>
    <w:rsid w:val="745A2FDC"/>
    <w:rsid w:val="74B638EC"/>
    <w:rsid w:val="74D55FA2"/>
    <w:rsid w:val="74F452E3"/>
    <w:rsid w:val="7500A71A"/>
    <w:rsid w:val="7510ED75"/>
    <w:rsid w:val="7610295D"/>
    <w:rsid w:val="76D5C9ED"/>
    <w:rsid w:val="771AA364"/>
    <w:rsid w:val="774DF3D5"/>
    <w:rsid w:val="7778B181"/>
    <w:rsid w:val="77948B63"/>
    <w:rsid w:val="779DF2DB"/>
    <w:rsid w:val="77D619BB"/>
    <w:rsid w:val="78022251"/>
    <w:rsid w:val="780F8418"/>
    <w:rsid w:val="78665181"/>
    <w:rsid w:val="78E2F2BD"/>
    <w:rsid w:val="7904E79E"/>
    <w:rsid w:val="791E3922"/>
    <w:rsid w:val="79E1D2F5"/>
    <w:rsid w:val="7A213BE1"/>
    <w:rsid w:val="7A2EFDD4"/>
    <w:rsid w:val="7A403C79"/>
    <w:rsid w:val="7A5D1078"/>
    <w:rsid w:val="7AC4B24C"/>
    <w:rsid w:val="7AEA0BEB"/>
    <w:rsid w:val="7B4724DA"/>
    <w:rsid w:val="7BC36E16"/>
    <w:rsid w:val="7C18AC41"/>
    <w:rsid w:val="7C496585"/>
    <w:rsid w:val="7C85A5D5"/>
    <w:rsid w:val="7C99F2AC"/>
    <w:rsid w:val="7CDF0DB0"/>
    <w:rsid w:val="7CE2F53B"/>
    <w:rsid w:val="7CEE3BC1"/>
    <w:rsid w:val="7CF6802E"/>
    <w:rsid w:val="7D2C7F1A"/>
    <w:rsid w:val="7D7814BD"/>
    <w:rsid w:val="7DD927D8"/>
    <w:rsid w:val="7DE60BDF"/>
    <w:rsid w:val="7E2B4E23"/>
    <w:rsid w:val="7EA3C4C5"/>
    <w:rsid w:val="7EDA4691"/>
    <w:rsid w:val="7EDE309B"/>
    <w:rsid w:val="7F1E94EC"/>
    <w:rsid w:val="7F20628B"/>
    <w:rsid w:val="7F768315"/>
    <w:rsid w:val="7FCD09FE"/>
    <w:rsid w:val="7FDB208F"/>
    <w:rsid w:val="7FF2EA9A"/>
    <w:rsid w:val="7FF7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F6598"/>
  <w15:docId w15:val="{8A28F861-3C54-411B-B1BA-1DDF2DC7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0FE"/>
    <w:rPr>
      <w:sz w:val="24"/>
      <w:szCs w:val="24"/>
      <w:lang w:val="en-GB" w:eastAsia="en-US"/>
    </w:rPr>
  </w:style>
  <w:style w:type="paragraph" w:styleId="Nagwek1">
    <w:name w:val="heading 1"/>
    <w:basedOn w:val="Normalny"/>
    <w:next w:val="Normalny"/>
    <w:qFormat/>
    <w:rsid w:val="00EA70FE"/>
    <w:pPr>
      <w:keepNext/>
      <w:spacing w:before="240"/>
      <w:jc w:val="center"/>
      <w:outlineLvl w:val="0"/>
    </w:pPr>
    <w:rPr>
      <w:rFonts w:ascii="Trebuchet MS" w:hAnsi="Trebuchet MS" w:cs="Arial"/>
      <w:sz w:val="36"/>
      <w:lang w:val="pl-PL"/>
    </w:rPr>
  </w:style>
  <w:style w:type="paragraph" w:styleId="Nagwek2">
    <w:name w:val="heading 2"/>
    <w:basedOn w:val="Normalny"/>
    <w:next w:val="Normalny"/>
    <w:qFormat/>
    <w:rsid w:val="00EA70FE"/>
    <w:pPr>
      <w:keepNext/>
      <w:outlineLvl w:val="1"/>
    </w:pPr>
    <w:rPr>
      <w:rFonts w:ascii="Trebuchet MS" w:hAnsi="Trebuchet MS" w:cs="Arial"/>
      <w:color w:val="808080"/>
      <w:sz w:val="36"/>
      <w:szCs w:val="20"/>
      <w:lang w:val="pl-PL"/>
    </w:rPr>
  </w:style>
  <w:style w:type="paragraph" w:styleId="Nagwek3">
    <w:name w:val="heading 3"/>
    <w:basedOn w:val="Normalny"/>
    <w:next w:val="Normalny"/>
    <w:qFormat/>
    <w:rsid w:val="00EA70FE"/>
    <w:pPr>
      <w:keepNext/>
      <w:spacing w:line="360" w:lineRule="auto"/>
      <w:jc w:val="both"/>
      <w:outlineLvl w:val="2"/>
    </w:pPr>
    <w:rPr>
      <w:rFonts w:ascii="Trebuchet MS" w:hAnsi="Trebuchet MS" w:cs="Arial"/>
      <w:b/>
      <w:bCs/>
      <w:sz w:val="18"/>
      <w:szCs w:val="20"/>
      <w:lang w:val="pl-PL"/>
    </w:rPr>
  </w:style>
  <w:style w:type="paragraph" w:styleId="Nagwek4">
    <w:name w:val="heading 4"/>
    <w:basedOn w:val="Normalny"/>
    <w:next w:val="Normalny"/>
    <w:qFormat/>
    <w:rsid w:val="00EA70FE"/>
    <w:pPr>
      <w:keepNext/>
      <w:spacing w:line="360" w:lineRule="auto"/>
      <w:outlineLvl w:val="3"/>
    </w:pPr>
    <w:rPr>
      <w:rFonts w:ascii="Trebuchet MS" w:hAnsi="Trebuchet MS" w:cs="Arial"/>
      <w:b/>
      <w:bCs/>
      <w:color w:val="000000"/>
      <w:sz w:val="18"/>
      <w:szCs w:val="4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A70FE"/>
    <w:pPr>
      <w:tabs>
        <w:tab w:val="left" w:pos="0"/>
      </w:tabs>
      <w:ind w:right="238"/>
      <w:jc w:val="both"/>
    </w:pPr>
    <w:rPr>
      <w:szCs w:val="20"/>
      <w:lang w:val="pl-PL" w:eastAsia="pl-PL"/>
    </w:rPr>
  </w:style>
  <w:style w:type="paragraph" w:styleId="Nagwek">
    <w:name w:val="header"/>
    <w:basedOn w:val="Normalny"/>
    <w:semiHidden/>
    <w:rsid w:val="00EA70FE"/>
    <w:pP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rsid w:val="00EA70FE"/>
    <w:pP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paragraph" w:styleId="Tekstpodstawowy3">
    <w:name w:val="Body Text 3"/>
    <w:basedOn w:val="Normalny"/>
    <w:link w:val="Tekstpodstawowy3Znak"/>
    <w:semiHidden/>
    <w:rsid w:val="00EA70FE"/>
    <w:pPr>
      <w:spacing w:line="360" w:lineRule="auto"/>
    </w:pPr>
    <w:rPr>
      <w:rFonts w:ascii="Arial" w:hAnsi="Arial"/>
      <w:sz w:val="18"/>
      <w:szCs w:val="20"/>
      <w:lang w:val="pl-PL" w:eastAsia="pl-PL"/>
    </w:rPr>
  </w:style>
  <w:style w:type="paragraph" w:styleId="NormalnyWeb">
    <w:name w:val="Normal (Web)"/>
    <w:basedOn w:val="Normalny"/>
    <w:uiPriority w:val="99"/>
    <w:rsid w:val="00EA70FE"/>
    <w:pPr>
      <w:spacing w:before="100" w:after="100"/>
    </w:pPr>
    <w:rPr>
      <w:szCs w:val="20"/>
      <w:lang w:val="en-US" w:eastAsia="pl-PL"/>
    </w:rPr>
  </w:style>
  <w:style w:type="character" w:styleId="Hipercze">
    <w:name w:val="Hyperlink"/>
    <w:semiHidden/>
    <w:rsid w:val="00EA70FE"/>
    <w:rPr>
      <w:color w:val="0000FF"/>
      <w:u w:val="single"/>
    </w:rPr>
  </w:style>
  <w:style w:type="paragraph" w:styleId="Tekstpodstawowy2">
    <w:name w:val="Body Text 2"/>
    <w:basedOn w:val="Normalny"/>
    <w:semiHidden/>
    <w:rsid w:val="00EA70FE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9"/>
      <w:lang w:val="pl-PL"/>
    </w:rPr>
  </w:style>
  <w:style w:type="paragraph" w:customStyle="1" w:styleId="text">
    <w:name w:val="text"/>
    <w:basedOn w:val="Normalny"/>
    <w:rsid w:val="00EA70FE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character" w:styleId="Pogrubienie">
    <w:name w:val="Strong"/>
    <w:uiPriority w:val="22"/>
    <w:qFormat/>
    <w:rsid w:val="00EA70FE"/>
    <w:rPr>
      <w:b/>
      <w:bCs/>
    </w:rPr>
  </w:style>
  <w:style w:type="character" w:styleId="UyteHipercze">
    <w:name w:val="FollowedHyperlink"/>
    <w:semiHidden/>
    <w:rsid w:val="00EA70FE"/>
    <w:rPr>
      <w:color w:val="800080"/>
      <w:u w:val="single"/>
    </w:rPr>
  </w:style>
  <w:style w:type="paragraph" w:customStyle="1" w:styleId="bold-magenta">
    <w:name w:val="bold-magenta"/>
    <w:basedOn w:val="Normalny"/>
    <w:rsid w:val="00EA70FE"/>
    <w:rPr>
      <w:rFonts w:ascii="Tahoma" w:eastAsia="Arial Unicode MS" w:hAnsi="Tahoma" w:cs="Tahoma"/>
      <w:color w:val="000000"/>
      <w:sz w:val="17"/>
      <w:szCs w:val="17"/>
    </w:rPr>
  </w:style>
  <w:style w:type="character" w:styleId="Uwydatnienie">
    <w:name w:val="Emphasis"/>
    <w:uiPriority w:val="20"/>
    <w:qFormat/>
    <w:rsid w:val="00EA70FE"/>
    <w:rPr>
      <w:i/>
      <w:iCs/>
    </w:rPr>
  </w:style>
  <w:style w:type="paragraph" w:styleId="Tekstdymka">
    <w:name w:val="Balloon Text"/>
    <w:basedOn w:val="Normalny"/>
    <w:semiHidden/>
    <w:rsid w:val="00EA70F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EA70F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A7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A70FE"/>
    <w:rPr>
      <w:b/>
      <w:bCs/>
    </w:rPr>
  </w:style>
  <w:style w:type="paragraph" w:customStyle="1" w:styleId="header1">
    <w:name w:val="header 1"/>
    <w:rsid w:val="00EA70FE"/>
    <w:pPr>
      <w:tabs>
        <w:tab w:val="left" w:pos="0"/>
        <w:tab w:val="center" w:pos="6653"/>
        <w:tab w:val="right" w:pos="9000"/>
        <w:tab w:val="right" w:pos="13594"/>
      </w:tabs>
      <w:suppressAutoHyphens/>
    </w:pPr>
    <w:rPr>
      <w:sz w:val="16"/>
      <w:lang w:val="en-GB"/>
    </w:rPr>
  </w:style>
  <w:style w:type="paragraph" w:styleId="Akapitzlist">
    <w:name w:val="List Paragraph"/>
    <w:basedOn w:val="Normalny"/>
    <w:uiPriority w:val="34"/>
    <w:qFormat/>
    <w:rsid w:val="009F7E27"/>
    <w:pPr>
      <w:ind w:left="720"/>
    </w:pPr>
    <w:rPr>
      <w:rFonts w:ascii="Calibri" w:eastAsia="Trebuchet MS" w:hAnsi="Calibri" w:cs="Calibri"/>
      <w:sz w:val="22"/>
      <w:szCs w:val="22"/>
      <w:lang w:val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012"/>
    <w:rPr>
      <w:rFonts w:ascii="Trebuchet MS" w:eastAsia="Trebuchet MS" w:hAnsi="Trebuchet MS"/>
      <w:sz w:val="20"/>
      <w:szCs w:val="21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F11012"/>
    <w:rPr>
      <w:rFonts w:ascii="Trebuchet MS" w:eastAsia="Trebuchet MS" w:hAnsi="Trebuchet MS"/>
      <w:szCs w:val="21"/>
      <w:lang w:eastAsia="en-US"/>
    </w:rPr>
  </w:style>
  <w:style w:type="character" w:customStyle="1" w:styleId="TekstpodstawowyZnak">
    <w:name w:val="Tekst podstawowy Znak"/>
    <w:link w:val="Tekstpodstawowy"/>
    <w:semiHidden/>
    <w:rsid w:val="006E5933"/>
    <w:rPr>
      <w:sz w:val="24"/>
    </w:rPr>
  </w:style>
  <w:style w:type="character" w:customStyle="1" w:styleId="Tekstpodstawowy3Znak">
    <w:name w:val="Tekst podstawowy 3 Znak"/>
    <w:link w:val="Tekstpodstawowy3"/>
    <w:semiHidden/>
    <w:rsid w:val="006E5933"/>
    <w:rPr>
      <w:rFonts w:ascii="Arial" w:hAnsi="Arial"/>
      <w:sz w:val="18"/>
    </w:rPr>
  </w:style>
  <w:style w:type="character" w:customStyle="1" w:styleId="apple-style-span">
    <w:name w:val="apple-style-span"/>
    <w:rsid w:val="006E5933"/>
  </w:style>
  <w:style w:type="character" w:customStyle="1" w:styleId="s22">
    <w:name w:val="s22"/>
    <w:rsid w:val="006E5933"/>
  </w:style>
  <w:style w:type="paragraph" w:styleId="Poprawka">
    <w:name w:val="Revision"/>
    <w:hidden/>
    <w:uiPriority w:val="99"/>
    <w:semiHidden/>
    <w:rsid w:val="000601CA"/>
    <w:rPr>
      <w:sz w:val="24"/>
      <w:szCs w:val="24"/>
      <w:lang w:val="en-GB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D1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2D1A"/>
    <w:rPr>
      <w:lang w:val="en-GB" w:eastAsia="en-US"/>
    </w:rPr>
  </w:style>
  <w:style w:type="character" w:styleId="Odwoanieprzypisukocowego">
    <w:name w:val="endnote reference"/>
    <w:uiPriority w:val="99"/>
    <w:semiHidden/>
    <w:unhideWhenUsed/>
    <w:rsid w:val="00DA2D1A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87CFC"/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C4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9C6"/>
    <w:rPr>
      <w:lang w:val="en-GB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9C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59C6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4D692D"/>
    <w:rPr>
      <w:color w:val="2B579A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1C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8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E1E6"/>
                    <w:bottom w:val="single" w:sz="6" w:space="0" w:color="DBE1E6"/>
                    <w:right w:val="single" w:sz="6" w:space="0" w:color="DBE1E6"/>
                  </w:divBdr>
                  <w:divsChild>
                    <w:div w:id="529420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D0067"/>
                        <w:left w:val="none" w:sz="0" w:space="0" w:color="auto"/>
                        <w:bottom w:val="dashed" w:sz="6" w:space="4" w:color="CD006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5275">
              <w:marLeft w:val="0"/>
              <w:marRight w:val="0"/>
              <w:marTop w:val="0"/>
              <w:marBottom w:val="0"/>
              <w:divBdr>
                <w:top w:val="single" w:sz="6" w:space="5" w:color="DBDBDB"/>
                <w:left w:val="single" w:sz="6" w:space="5" w:color="DBDBDB"/>
                <w:bottom w:val="single" w:sz="6" w:space="5" w:color="DBDBDB"/>
                <w:right w:val="single" w:sz="6" w:space="5" w:color="DBDBDB"/>
              </w:divBdr>
              <w:divsChild>
                <w:div w:id="10354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34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kmillennium.pl" TargetMode="Externa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220420\Documents\Niestandardowe%20szablony%20pakietu%20Office\inf%20prasowe%20Banku%20Millennium_DRAFT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E186773-D291-44C4-8D32-16F67355FFF4}">
    <t:Anchor>
      <t:Comment id="1818545559"/>
    </t:Anchor>
    <t:History>
      <t:Event id="{C18E9E2D-0346-4743-BECB-E8284100FB52}" time="2024-12-18T08:20:43.936Z">
        <t:Attribution userId="S::magdalena.kitowska@bankmillennium.pl::edaabe8f-0db7-4933-bd5f-05d02d4c8cbf" userProvider="AD" userName="KITOWSKA MAGDALENA"/>
        <t:Anchor>
          <t:Comment id="1818545559"/>
        </t:Anchor>
        <t:Create/>
      </t:Event>
      <t:Event id="{9FC246DB-B54F-4E34-9FCA-5E85EE625818}" time="2024-12-18T08:20:43.936Z">
        <t:Attribution userId="S::magdalena.kitowska@bankmillennium.pl::edaabe8f-0db7-4933-bd5f-05d02d4c8cbf" userProvider="AD" userName="KITOWSKA MAGDALENA"/>
        <t:Anchor>
          <t:Comment id="1818545559"/>
        </t:Anchor>
        <t:Assign userId="S::PAULINA.BULANDA-WAWRUSZCZAK@bankmillennium.pl::bed54116-b743-4bcf-a805-90c78f340096" userProvider="AD" userName="BULANDA-WAWRUSZCZAK PAULINA"/>
      </t:Event>
      <t:Event id="{E0E2F5F0-9431-4F22-9735-9840F0FCE99D}" time="2024-12-18T08:20:43.936Z">
        <t:Attribution userId="S::magdalena.kitowska@bankmillennium.pl::edaabe8f-0db7-4933-bd5f-05d02d4c8cbf" userProvider="AD" userName="KITOWSKA MAGDALENA"/>
        <t:Anchor>
          <t:Comment id="1818545559"/>
        </t:Anchor>
        <t:SetTitle title="@BULANDA-WAWRUSZCZAK PAULINA plan był na pilotaż, ale w końcu chyba się"/>
      </t:Event>
    </t:History>
  </t:Task>
  <t:Task id="{BB382D68-73C2-40E0-84C0-5F30D08D8D7A}">
    <t:Anchor>
      <t:Comment id="957457867"/>
    </t:Anchor>
    <t:History>
      <t:Event id="{66E3A889-57C9-4E7C-ACB3-F22ABEB5FB30}" time="2025-09-29T10:48:34.218Z">
        <t:Attribution userId="S::TOMASZ.BRZOSTOWSKI@bankmillennium.pl::159bc292-61a9-40f6-97ec-825037828bb4" userProvider="AD" userName="BRZOSTOWSKI TOMASZ"/>
        <t:Anchor>
          <t:Comment id="957457867"/>
        </t:Anchor>
        <t:Create/>
      </t:Event>
      <t:Event id="{A076CA9A-25B0-4B49-9BD8-9DF887B7D2A5}" time="2025-09-29T10:48:34.218Z">
        <t:Attribution userId="S::TOMASZ.BRZOSTOWSKI@bankmillennium.pl::159bc292-61a9-40f6-97ec-825037828bb4" userProvider="AD" userName="BRZOSTOWSKI TOMASZ"/>
        <t:Anchor>
          <t:Comment id="957457867"/>
        </t:Anchor>
        <t:Assign userId="S::PAULINA.BULANDA-WAWRUSZCZAK@bankmillennium.pl::bed54116-b743-4bcf-a805-90c78f340096" userProvider="AD" userName="BULANDA-WAWRUSZCZAK PAULINA"/>
      </t:Event>
      <t:Event id="{0522AFE9-9C1F-4DFF-9E66-16CA2327DFC4}" time="2025-09-29T10:48:34.218Z">
        <t:Attribution userId="S::TOMASZ.BRZOSTOWSKI@bankmillennium.pl::159bc292-61a9-40f6-97ec-825037828bb4" userProvider="AD" userName="BRZOSTOWSKI TOMASZ"/>
        <t:Anchor>
          <t:Comment id="957457867"/>
        </t:Anchor>
        <t:SetTitle title="@BULANDA-WAWRUSZCZAK PAULINA w związku z planem usunięcia Milli proponuję usunąć ten fragment. 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88d09d9bd5ae0e982bc082062598642a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e60384ca8e58fb8541ac42211ee8c53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E3953F-5AE4-4788-9CA8-5DB24FE55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DF529-1563-4125-AA05-785FB8A4C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9B1E6-25AE-4B8D-82A8-88B24B50E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A65B7-A3C9-4888-ACE3-0FCB17E06CC8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56e3ab04-e609-4bbf-80d0-e25f460254ff}" enabled="1" method="Standard" siteId="{0d320d22-34e3-428a-bd15-6025042276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inf prasowe Banku Millennium_DRAFT.dotx</Template>
  <TotalTime>12</TotalTime>
  <Pages>1</Pages>
  <Words>293</Words>
  <Characters>1936</Characters>
  <Application>Microsoft Office Word</Application>
  <DocSecurity>0</DocSecurity>
  <Lines>16</Lines>
  <Paragraphs>4</Paragraphs>
  <ScaleCrop>false</ScaleCrop>
  <Company>MILLENNIUM BANK S.A.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 KRZYSZTOF</dc:creator>
  <cp:keywords/>
  <cp:lastModifiedBy>KUREK KRZYSZTOF</cp:lastModifiedBy>
  <cp:revision>9</cp:revision>
  <cp:lastPrinted>2016-12-22T04:33:00Z</cp:lastPrinted>
  <dcterms:created xsi:type="dcterms:W3CDTF">2025-09-29T13:50:00Z</dcterms:created>
  <dcterms:modified xsi:type="dcterms:W3CDTF">2025-09-29T14:23:00Z</dcterms:modified>
  <cp:category>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SIP_Label_56e3ab04-e609-4bbf-80d0-e25f460254ff_Enabled">
    <vt:lpwstr>true</vt:lpwstr>
  </property>
  <property fmtid="{D5CDD505-2E9C-101B-9397-08002B2CF9AE}" pid="4" name="MSIP_Label_56e3ab04-e609-4bbf-80d0-e25f460254ff_SetDate">
    <vt:lpwstr>2022-04-08T11:08:20Z</vt:lpwstr>
  </property>
  <property fmtid="{D5CDD505-2E9C-101B-9397-08002B2CF9AE}" pid="5" name="MSIP_Label_56e3ab04-e609-4bbf-80d0-e25f460254ff_Method">
    <vt:lpwstr>Standard</vt:lpwstr>
  </property>
  <property fmtid="{D5CDD505-2E9C-101B-9397-08002B2CF9AE}" pid="6" name="MSIP_Label_56e3ab04-e609-4bbf-80d0-e25f460254ff_Name">
    <vt:lpwstr>Internal</vt:lpwstr>
  </property>
  <property fmtid="{D5CDD505-2E9C-101B-9397-08002B2CF9AE}" pid="7" name="MSIP_Label_56e3ab04-e609-4bbf-80d0-e25f460254ff_SiteId">
    <vt:lpwstr>0d320d22-34e3-428a-bd15-6025042276bf</vt:lpwstr>
  </property>
  <property fmtid="{D5CDD505-2E9C-101B-9397-08002B2CF9AE}" pid="8" name="MSIP_Label_56e3ab04-e609-4bbf-80d0-e25f460254ff_ActionId">
    <vt:lpwstr>68609bb3-692a-4fc0-a8f3-fda60472e46c</vt:lpwstr>
  </property>
  <property fmtid="{D5CDD505-2E9C-101B-9397-08002B2CF9AE}" pid="9" name="MSIP_Label_56e3ab04-e609-4bbf-80d0-e25f460254ff_ContentBits">
    <vt:lpwstr>0</vt:lpwstr>
  </property>
  <property fmtid="{D5CDD505-2E9C-101B-9397-08002B2CF9AE}" pid="10" name="MediaServiceImageTags">
    <vt:lpwstr/>
  </property>
  <property fmtid="{D5CDD505-2E9C-101B-9397-08002B2CF9AE}" pid="11" name="KIRGREENmodCATEGORY">
    <vt:lpwstr>Bz</vt:lpwstr>
  </property>
  <property fmtid="{D5CDD505-2E9C-101B-9397-08002B2CF9AE}" pid="12" name="KIRGREENmodClassifiedBy">
    <vt:lpwstr>KIR\asobczakm;Agnieszka Sobczak-Malinowska</vt:lpwstr>
  </property>
  <property fmtid="{D5CDD505-2E9C-101B-9397-08002B2CF9AE}" pid="13" name="KIRGREENmodClassificationDate">
    <vt:lpwstr>2024-08-29T14:33:20.3047728+02:00</vt:lpwstr>
  </property>
  <property fmtid="{D5CDD505-2E9C-101B-9397-08002B2CF9AE}" pid="14" name="KIRGREENmodClassifiedBySID">
    <vt:lpwstr>KIR\S-1-5-21-1757981266-1606980848-682003330-18708</vt:lpwstr>
  </property>
  <property fmtid="{D5CDD505-2E9C-101B-9397-08002B2CF9AE}" pid="15" name="KIRGREENmodGRNItemId">
    <vt:lpwstr>GRN-b15825e2-f68a-4f35-b581-f0d04aa19852</vt:lpwstr>
  </property>
  <property fmtid="{D5CDD505-2E9C-101B-9397-08002B2CF9AE}" pid="16" name="KIRGREENmodHash">
    <vt:lpwstr>oW4KhbK9TmMgpuPB5jJLqX2eQsSxpQ+xRGPPQ7ToDWo=</vt:lpwstr>
  </property>
  <property fmtid="{D5CDD505-2E9C-101B-9397-08002B2CF9AE}" pid="17" name="DLPManualFileClassification">
    <vt:lpwstr/>
  </property>
  <property fmtid="{D5CDD505-2E9C-101B-9397-08002B2CF9AE}" pid="18" name="KIRGREENmodRefresh">
    <vt:lpwstr>False</vt:lpwstr>
  </property>
</Properties>
</file>